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81" w:rsidRDefault="005B5A81" w:rsidP="005B5A81">
      <w:pPr>
        <w:pStyle w:val="NoSpacing"/>
      </w:pPr>
      <w:r>
        <w:rPr>
          <w:u w:val="single"/>
        </w:rPr>
        <w:t>Thomas WYSKIN</w:t>
      </w:r>
      <w:r>
        <w:t xml:space="preserve">      (d.1457)</w:t>
      </w:r>
    </w:p>
    <w:p w:rsidR="005B5A81" w:rsidRDefault="005B5A81" w:rsidP="005B5A8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Honden</w:t>
      </w:r>
      <w:proofErr w:type="spellEnd"/>
      <w:r>
        <w:t>.</w:t>
      </w:r>
    </w:p>
    <w:p w:rsidR="005B5A81" w:rsidRDefault="005B5A81" w:rsidP="005B5A81">
      <w:pPr>
        <w:pStyle w:val="NoSpacing"/>
      </w:pPr>
    </w:p>
    <w:p w:rsidR="005B5A81" w:rsidRDefault="005B5A81" w:rsidP="005B5A81">
      <w:pPr>
        <w:pStyle w:val="NoSpacing"/>
      </w:pPr>
    </w:p>
    <w:p w:rsidR="005B5A81" w:rsidRDefault="005B5A81" w:rsidP="005B5A81">
      <w:pPr>
        <w:pStyle w:val="NoSpacing"/>
      </w:pPr>
      <w:r>
        <w:t xml:space="preserve">  1 Feb.1457</w:t>
      </w:r>
      <w:r>
        <w:tab/>
        <w:t>He made his Will.   (Redstone p.72)</w:t>
      </w:r>
    </w:p>
    <w:p w:rsidR="005B5A81" w:rsidRDefault="005B5A81" w:rsidP="005B5A81">
      <w:pPr>
        <w:pStyle w:val="NoSpacing"/>
      </w:pPr>
      <w:r>
        <w:t>23 Feb.</w:t>
      </w:r>
      <w:r>
        <w:tab/>
        <w:t xml:space="preserve">Probate of his Will.   </w:t>
      </w:r>
      <w:proofErr w:type="gramStart"/>
      <w:r>
        <w:t>(ibid.)</w:t>
      </w:r>
      <w:proofErr w:type="gramEnd"/>
    </w:p>
    <w:p w:rsidR="005B5A81" w:rsidRDefault="005B5A81" w:rsidP="005B5A81">
      <w:pPr>
        <w:pStyle w:val="NoSpacing"/>
      </w:pPr>
    </w:p>
    <w:p w:rsidR="005B5A81" w:rsidRDefault="005B5A81" w:rsidP="005B5A81">
      <w:pPr>
        <w:pStyle w:val="NoSpacing"/>
      </w:pPr>
    </w:p>
    <w:p w:rsidR="005B5A81" w:rsidRDefault="005B5A81" w:rsidP="005B5A81">
      <w:pPr>
        <w:pStyle w:val="NoSpacing"/>
      </w:pPr>
      <w:r>
        <w:t>4 October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81" w:rsidRDefault="005B5A81" w:rsidP="00920DE3">
      <w:pPr>
        <w:spacing w:after="0" w:line="240" w:lineRule="auto"/>
      </w:pPr>
      <w:r>
        <w:separator/>
      </w:r>
    </w:p>
  </w:endnote>
  <w:endnote w:type="continuationSeparator" w:id="0">
    <w:p w:rsidR="005B5A81" w:rsidRDefault="005B5A8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81" w:rsidRDefault="005B5A81" w:rsidP="00920DE3">
      <w:pPr>
        <w:spacing w:after="0" w:line="240" w:lineRule="auto"/>
      </w:pPr>
      <w:r>
        <w:separator/>
      </w:r>
    </w:p>
  </w:footnote>
  <w:footnote w:type="continuationSeparator" w:id="0">
    <w:p w:rsidR="005B5A81" w:rsidRDefault="005B5A8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81"/>
    <w:rsid w:val="00120749"/>
    <w:rsid w:val="005B5A8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2013-10-08T21:42:00Z</dcterms:created>
  <dcterms:modified xsi:type="dcterms:W3CDTF">2013-10-08T21:42:00Z</dcterms:modified>
</cp:coreProperties>
</file>