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5256" w14:textId="06561EA1" w:rsidR="00BA00AB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Clarence YORK</w:t>
      </w:r>
      <w:r>
        <w:rPr>
          <w:rFonts w:ascii="Times New Roman" w:hAnsi="Times New Roman" w:cs="Times New Roman"/>
          <w:sz w:val="24"/>
          <w:szCs w:val="24"/>
        </w:rPr>
        <w:t xml:space="preserve">     (d.1404)</w:t>
      </w:r>
    </w:p>
    <w:p w14:paraId="30E1C475" w14:textId="1BEA38E8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Widow.</w:t>
      </w:r>
    </w:p>
    <w:p w14:paraId="0395CC77" w14:textId="24D19CD7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AB302" w14:textId="36321178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D4F5D8" w14:textId="54A87651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Richard Wyndessore.    (C.F.R. 1399-1405 p.223)</w:t>
      </w:r>
    </w:p>
    <w:p w14:paraId="5DCFDFE9" w14:textId="0ACDC95C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28E7D" w14:textId="44111080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2D617" w14:textId="563CF435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Apr.1404</w:t>
      </w:r>
      <w:r>
        <w:rPr>
          <w:rFonts w:ascii="Times New Roman" w:hAnsi="Times New Roman" w:cs="Times New Roman"/>
          <w:sz w:val="24"/>
          <w:szCs w:val="24"/>
        </w:rPr>
        <w:tab/>
        <w:t>She had died by this date.   (ibid.)</w:t>
      </w:r>
    </w:p>
    <w:p w14:paraId="7B716B45" w14:textId="492D23FC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A665E" w14:textId="66C60C99" w:rsid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E2B5D" w14:textId="44C28AC1" w:rsidR="00215B6E" w:rsidRPr="00215B6E" w:rsidRDefault="00215B6E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2021</w:t>
      </w:r>
    </w:p>
    <w:sectPr w:rsidR="00215B6E" w:rsidRPr="00215B6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1D01" w14:textId="77777777" w:rsidR="00215B6E" w:rsidRDefault="00215B6E" w:rsidP="009139A6">
      <w:r>
        <w:separator/>
      </w:r>
    </w:p>
  </w:endnote>
  <w:endnote w:type="continuationSeparator" w:id="0">
    <w:p w14:paraId="2DF30965" w14:textId="77777777" w:rsidR="00215B6E" w:rsidRDefault="00215B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30A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6C54" w14:textId="77777777" w:rsidR="00215B6E" w:rsidRDefault="00215B6E" w:rsidP="009139A6">
      <w:r>
        <w:separator/>
      </w:r>
    </w:p>
  </w:footnote>
  <w:footnote w:type="continuationSeparator" w:id="0">
    <w:p w14:paraId="22177279" w14:textId="77777777" w:rsidR="00215B6E" w:rsidRDefault="00215B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AAF7" w14:textId="570BCC13" w:rsidR="009139A6" w:rsidRDefault="009139A6">
    <w:pPr>
      <w:pStyle w:val="Header"/>
    </w:pPr>
  </w:p>
  <w:p w14:paraId="7AA0CFF0" w14:textId="77777777" w:rsidR="00215B6E" w:rsidRDefault="00215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6E"/>
    <w:rsid w:val="000666E0"/>
    <w:rsid w:val="00215B6E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30F1"/>
  <w15:chartTrackingRefBased/>
  <w15:docId w15:val="{8A0D9E24-FCCD-41A4-A33D-E427E12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2021-06-08T08:36:00Z</dcterms:created>
  <dcterms:modified xsi:type="dcterms:W3CDTF">2021-06-08T08:39:00Z</dcterms:modified>
</cp:coreProperties>
</file>