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7833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YORK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0F1E3D1C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Merchant.</w:t>
      </w:r>
    </w:p>
    <w:p w14:paraId="161B02F6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D5C27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D51445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2 Joan, widow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Hull(q.v.).</w:t>
      </w:r>
    </w:p>
    <w:p w14:paraId="40775536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D0CD0A9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DA748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73E5D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Thomas Nelson of York(q.v.) brought a plaint of debt against them, John</w:t>
      </w:r>
    </w:p>
    <w:p w14:paraId="2F203B05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Cromwell of Beverley(q.v.)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Hull(q.v.), as the executors</w:t>
      </w:r>
    </w:p>
    <w:p w14:paraId="0285025E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Hull(q.v.).    (ibid.)</w:t>
      </w:r>
    </w:p>
    <w:p w14:paraId="43B87191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A1F8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76CDA" w14:textId="77777777" w:rsidR="00660CBE" w:rsidRDefault="00660CBE" w:rsidP="00660C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April 2022</w:t>
      </w:r>
    </w:p>
    <w:p w14:paraId="273CA3A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96C3" w14:textId="77777777" w:rsidR="00660CBE" w:rsidRDefault="00660CBE" w:rsidP="009139A6">
      <w:r>
        <w:separator/>
      </w:r>
    </w:p>
  </w:endnote>
  <w:endnote w:type="continuationSeparator" w:id="0">
    <w:p w14:paraId="40629B97" w14:textId="77777777" w:rsidR="00660CBE" w:rsidRDefault="00660C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D8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CD2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9F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ECA6" w14:textId="77777777" w:rsidR="00660CBE" w:rsidRDefault="00660CBE" w:rsidP="009139A6">
      <w:r>
        <w:separator/>
      </w:r>
    </w:p>
  </w:footnote>
  <w:footnote w:type="continuationSeparator" w:id="0">
    <w:p w14:paraId="3F82627C" w14:textId="77777777" w:rsidR="00660CBE" w:rsidRDefault="00660C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8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C5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A4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E"/>
    <w:rsid w:val="000666E0"/>
    <w:rsid w:val="002510B7"/>
    <w:rsid w:val="005C130B"/>
    <w:rsid w:val="00660CB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3A02"/>
  <w15:chartTrackingRefBased/>
  <w15:docId w15:val="{F21C77F7-2C7B-4DA7-AD44-AACFF20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6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2022-05-30T08:38:00Z</dcterms:created>
  <dcterms:modified xsi:type="dcterms:W3CDTF">2022-05-30T08:39:00Z</dcterms:modified>
</cp:coreProperties>
</file>