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F5A6B" w14:textId="77777777" w:rsidR="00765581" w:rsidRDefault="00765581" w:rsidP="00765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YORK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10ECA75F" w14:textId="77777777" w:rsidR="00765581" w:rsidRDefault="00765581" w:rsidP="00765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 of the House of Holy Trinity, York.</w:t>
      </w:r>
    </w:p>
    <w:p w14:paraId="61DD9B96" w14:textId="77777777" w:rsidR="00765581" w:rsidRDefault="00765581" w:rsidP="00765581">
      <w:pPr>
        <w:rPr>
          <w:rFonts w:ascii="Times New Roman" w:hAnsi="Times New Roman" w:cs="Times New Roman"/>
        </w:rPr>
      </w:pPr>
    </w:p>
    <w:p w14:paraId="0DA6AC8D" w14:textId="77777777" w:rsidR="00765581" w:rsidRDefault="00765581" w:rsidP="00765581">
      <w:pPr>
        <w:rPr>
          <w:rFonts w:ascii="Times New Roman" w:hAnsi="Times New Roman" w:cs="Times New Roman"/>
        </w:rPr>
      </w:pPr>
    </w:p>
    <w:p w14:paraId="4E3655A5" w14:textId="77777777" w:rsidR="00765581" w:rsidRDefault="00765581" w:rsidP="00765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The Master of the Guild of Corpus Christi brought a plaint of trespass </w:t>
      </w:r>
    </w:p>
    <w:p w14:paraId="15806C2B" w14:textId="77777777" w:rsidR="00765581" w:rsidRDefault="00765581" w:rsidP="00765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and assault against him and 21 others.</w:t>
      </w:r>
    </w:p>
    <w:p w14:paraId="7AC25D33" w14:textId="77777777" w:rsidR="00765581" w:rsidRDefault="00765581" w:rsidP="00765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17306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D7E547B" w14:textId="77777777" w:rsidR="00765581" w:rsidRDefault="00765581" w:rsidP="00765581">
      <w:pPr>
        <w:rPr>
          <w:rFonts w:ascii="Times New Roman" w:hAnsi="Times New Roman" w:cs="Times New Roman"/>
        </w:rPr>
      </w:pPr>
    </w:p>
    <w:p w14:paraId="427BBC57" w14:textId="77777777" w:rsidR="00765581" w:rsidRDefault="00765581" w:rsidP="00765581">
      <w:pPr>
        <w:rPr>
          <w:rFonts w:ascii="Times New Roman" w:hAnsi="Times New Roman" w:cs="Times New Roman"/>
        </w:rPr>
      </w:pPr>
    </w:p>
    <w:p w14:paraId="1FF51E4A" w14:textId="77777777" w:rsidR="00765581" w:rsidRDefault="00765581" w:rsidP="00765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June 2019</w:t>
      </w:r>
    </w:p>
    <w:p w14:paraId="06CE4F74" w14:textId="77777777" w:rsidR="006B2F86" w:rsidRPr="00E71FC3" w:rsidRDefault="0076558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D2317" w14:textId="77777777" w:rsidR="00765581" w:rsidRDefault="00765581" w:rsidP="00E71FC3">
      <w:r>
        <w:separator/>
      </w:r>
    </w:p>
  </w:endnote>
  <w:endnote w:type="continuationSeparator" w:id="0">
    <w:p w14:paraId="1A422BC1" w14:textId="77777777" w:rsidR="00765581" w:rsidRDefault="0076558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673D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ABEF4" w14:textId="77777777" w:rsidR="00765581" w:rsidRDefault="00765581" w:rsidP="00E71FC3">
      <w:r>
        <w:separator/>
      </w:r>
    </w:p>
  </w:footnote>
  <w:footnote w:type="continuationSeparator" w:id="0">
    <w:p w14:paraId="688F5B08" w14:textId="77777777" w:rsidR="00765581" w:rsidRDefault="0076558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81"/>
    <w:rsid w:val="001A7C09"/>
    <w:rsid w:val="00577BD5"/>
    <w:rsid w:val="00656CBA"/>
    <w:rsid w:val="006A1F77"/>
    <w:rsid w:val="00733BE7"/>
    <w:rsid w:val="0076558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D3D6"/>
  <w15:chartTrackingRefBased/>
  <w15:docId w15:val="{25186232-8932-46F3-BAE2-A3D819C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58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765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2019-06-14T20:12:00Z</dcterms:created>
  <dcterms:modified xsi:type="dcterms:W3CDTF">2019-06-14T20:13:00Z</dcterms:modified>
</cp:coreProperties>
</file>