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63E1F" w14:textId="77777777" w:rsidR="00DA1553" w:rsidRDefault="00DA1553" w:rsidP="00DA1553">
      <w:pPr>
        <w:pStyle w:val="NoSpacing"/>
      </w:pPr>
      <w:r>
        <w:rPr>
          <w:u w:val="single"/>
        </w:rPr>
        <w:t>William YORK</w:t>
      </w:r>
      <w:r>
        <w:t xml:space="preserve">     (fl.1458)</w:t>
      </w:r>
    </w:p>
    <w:p w14:paraId="6CD9E541" w14:textId="77777777" w:rsidR="00DA1553" w:rsidRDefault="00DA1553" w:rsidP="00DA1553">
      <w:pPr>
        <w:pStyle w:val="NoSpacing"/>
      </w:pPr>
      <w:r>
        <w:t>of York. Painter.</w:t>
      </w:r>
    </w:p>
    <w:p w14:paraId="7E3CDF14" w14:textId="77777777" w:rsidR="00DA1553" w:rsidRDefault="00DA1553" w:rsidP="00DA1553">
      <w:pPr>
        <w:pStyle w:val="NoSpacing"/>
      </w:pPr>
    </w:p>
    <w:p w14:paraId="0046F4D6" w14:textId="77777777" w:rsidR="00DA1553" w:rsidRDefault="00DA1553" w:rsidP="00DA1553">
      <w:pPr>
        <w:pStyle w:val="NoSpacing"/>
      </w:pPr>
    </w:p>
    <w:p w14:paraId="3D2B5EE1" w14:textId="012D3F4D" w:rsidR="00DA1553" w:rsidRDefault="00DA1553" w:rsidP="00DA1553">
      <w:pPr>
        <w:pStyle w:val="NoSpacing"/>
      </w:pPr>
      <w:r>
        <w:t>Son of Richard, butcher(q.v.).     (R.F.Y. p.</w:t>
      </w:r>
      <w:r>
        <w:rPr>
          <w:noProof/>
        </w:rPr>
        <w:t>179</w:t>
      </w:r>
      <w:r>
        <w:t>)</w:t>
      </w:r>
    </w:p>
    <w:p w14:paraId="3FE2191B" w14:textId="1428C5AA" w:rsidR="00583991" w:rsidRDefault="00583991" w:rsidP="00DA1553">
      <w:pPr>
        <w:pStyle w:val="NoSpacing"/>
      </w:pPr>
      <w:r>
        <w:t>Son:   Thomas, painter(q.v.).   (R.F.Y. p.211)</w:t>
      </w:r>
    </w:p>
    <w:p w14:paraId="43E3ACDD" w14:textId="77777777" w:rsidR="00DA1553" w:rsidRDefault="00DA1553" w:rsidP="00DA1553">
      <w:pPr>
        <w:pStyle w:val="NoSpacing"/>
      </w:pPr>
    </w:p>
    <w:p w14:paraId="106B7B52" w14:textId="77777777" w:rsidR="00DA1553" w:rsidRDefault="00DA1553" w:rsidP="00DA1553">
      <w:pPr>
        <w:pStyle w:val="NoSpacing"/>
      </w:pPr>
    </w:p>
    <w:p w14:paraId="6EE755A5" w14:textId="3161E8B2" w:rsidR="00583991" w:rsidRDefault="00DA1553" w:rsidP="00583991">
      <w:pPr>
        <w:pStyle w:val="NoSpacing"/>
      </w:pPr>
      <w:r>
        <w:tab/>
        <w:t>1458</w:t>
      </w:r>
      <w:r>
        <w:tab/>
        <w:t>He became a Freeman by patrimony.  (ibid.)</w:t>
      </w:r>
    </w:p>
    <w:p w14:paraId="056CE472" w14:textId="3BCD9CB8" w:rsidR="00583991" w:rsidRDefault="00583991" w:rsidP="00583991">
      <w:pPr>
        <w:pStyle w:val="NoSpacing"/>
      </w:pPr>
      <w:r>
        <w:tab/>
        <w:t>1485</w:t>
      </w:r>
      <w:r>
        <w:tab/>
        <w:t>Thomas became a Freeman by patrimony.   (ibid.)</w:t>
      </w:r>
    </w:p>
    <w:p w14:paraId="2D360F81" w14:textId="77777777" w:rsidR="00DA1553" w:rsidRDefault="00DA1553" w:rsidP="00DA1553">
      <w:pPr>
        <w:pStyle w:val="NoSpacing"/>
      </w:pPr>
    </w:p>
    <w:p w14:paraId="0DFD93B2" w14:textId="77777777" w:rsidR="00DA1553" w:rsidRDefault="00DA1553" w:rsidP="00DA1553">
      <w:pPr>
        <w:pStyle w:val="NoSpacing"/>
      </w:pPr>
    </w:p>
    <w:p w14:paraId="5417C03F" w14:textId="7B33CBCB" w:rsidR="00E47068" w:rsidRDefault="00DA1553" w:rsidP="00DA1553">
      <w:pPr>
        <w:pStyle w:val="NoSpacing"/>
      </w:pPr>
      <w:r>
        <w:t>23 April 2014</w:t>
      </w:r>
    </w:p>
    <w:p w14:paraId="0D1E1E10" w14:textId="0646F8A4" w:rsidR="00583991" w:rsidRPr="00C009D8" w:rsidRDefault="00583991" w:rsidP="00DA1553">
      <w:pPr>
        <w:pStyle w:val="NoSpacing"/>
      </w:pPr>
      <w:r>
        <w:t>3 June 2019</w:t>
      </w:r>
      <w:bookmarkStart w:id="0" w:name="_GoBack"/>
      <w:bookmarkEnd w:id="0"/>
    </w:p>
    <w:sectPr w:rsidR="00583991" w:rsidRPr="00C00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5B5F1" w14:textId="77777777" w:rsidR="00DA1553" w:rsidRDefault="00DA1553" w:rsidP="00920DE3">
      <w:pPr>
        <w:spacing w:after="0" w:line="240" w:lineRule="auto"/>
      </w:pPr>
      <w:r>
        <w:separator/>
      </w:r>
    </w:p>
  </w:endnote>
  <w:endnote w:type="continuationSeparator" w:id="0">
    <w:p w14:paraId="72B57A6E" w14:textId="77777777" w:rsidR="00DA1553" w:rsidRDefault="00DA155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F4721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94A8B" w14:textId="77777777" w:rsidR="00C009D8" w:rsidRPr="00C009D8" w:rsidRDefault="00C009D8">
    <w:pPr>
      <w:pStyle w:val="Footer"/>
    </w:pPr>
    <w:r>
      <w:t>Copyright I.S.Rogers 9 August 2013</w:t>
    </w:r>
  </w:p>
  <w:p w14:paraId="01CD95CF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9A124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70DA6" w14:textId="77777777" w:rsidR="00DA1553" w:rsidRDefault="00DA1553" w:rsidP="00920DE3">
      <w:pPr>
        <w:spacing w:after="0" w:line="240" w:lineRule="auto"/>
      </w:pPr>
      <w:r>
        <w:separator/>
      </w:r>
    </w:p>
  </w:footnote>
  <w:footnote w:type="continuationSeparator" w:id="0">
    <w:p w14:paraId="31776CA6" w14:textId="77777777" w:rsidR="00DA1553" w:rsidRDefault="00DA155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67597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E3841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8906B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553"/>
    <w:rsid w:val="00120749"/>
    <w:rsid w:val="00583991"/>
    <w:rsid w:val="00624CAE"/>
    <w:rsid w:val="00920DE3"/>
    <w:rsid w:val="00C009D8"/>
    <w:rsid w:val="00CF53C8"/>
    <w:rsid w:val="00DA1553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B1F6"/>
  <w15:docId w15:val="{35F04C00-34BA-4479-A51B-F34A8D53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2014-05-24T19:09:00Z</dcterms:created>
  <dcterms:modified xsi:type="dcterms:W3CDTF">2019-06-03T21:00:00Z</dcterms:modified>
</cp:coreProperties>
</file>