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5874" w14:textId="77777777" w:rsidR="003F4FEC" w:rsidRDefault="003F4FEC" w:rsidP="003F4FE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ABBOT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45312D9C" w14:textId="77777777" w:rsidR="003F4FEC" w:rsidRDefault="003F4FEC" w:rsidP="003F4FE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0AAFA0DA" w14:textId="77777777" w:rsidR="003F4FEC" w:rsidRDefault="003F4FEC" w:rsidP="003F4FE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EBA833F" w14:textId="77777777" w:rsidR="003F4FEC" w:rsidRDefault="003F4FEC" w:rsidP="003F4FE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449B645" w14:textId="77777777" w:rsidR="003F4FEC" w:rsidRDefault="003F4FEC" w:rsidP="003F4FE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AE23940" w14:textId="77777777" w:rsidR="003F4FEC" w:rsidRDefault="003F4FEC" w:rsidP="003F4FE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3BB3155" w14:textId="77777777" w:rsidR="003F4FEC" w:rsidRPr="00065994" w:rsidRDefault="003F4FEC" w:rsidP="003F4FEC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0F603EA2" w14:textId="77777777" w:rsidR="003F4FEC" w:rsidRDefault="003F4FEC" w:rsidP="003F4FE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A4F7B87" w14:textId="77777777" w:rsidR="003F4FEC" w:rsidRDefault="003F4FEC" w:rsidP="003F4FE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642F077" w14:textId="77777777" w:rsidR="003F4FEC" w:rsidRDefault="003F4FEC" w:rsidP="003F4FE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10FD9F9" w14:textId="77777777" w:rsidR="003F4FEC" w:rsidRDefault="003F4FEC" w:rsidP="003F4FE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08E971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CF6C9" w14:textId="77777777" w:rsidR="003F4FEC" w:rsidRDefault="003F4FEC" w:rsidP="009139A6">
      <w:r>
        <w:separator/>
      </w:r>
    </w:p>
  </w:endnote>
  <w:endnote w:type="continuationSeparator" w:id="0">
    <w:p w14:paraId="7C2D0FDE" w14:textId="77777777" w:rsidR="003F4FEC" w:rsidRDefault="003F4F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CD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FF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964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66AE7" w14:textId="77777777" w:rsidR="003F4FEC" w:rsidRDefault="003F4FEC" w:rsidP="009139A6">
      <w:r>
        <w:separator/>
      </w:r>
    </w:p>
  </w:footnote>
  <w:footnote w:type="continuationSeparator" w:id="0">
    <w:p w14:paraId="56DA2428" w14:textId="77777777" w:rsidR="003F4FEC" w:rsidRDefault="003F4F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C0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79E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86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EC"/>
    <w:rsid w:val="000666E0"/>
    <w:rsid w:val="000A2E7A"/>
    <w:rsid w:val="001307AC"/>
    <w:rsid w:val="00190DFA"/>
    <w:rsid w:val="002510B7"/>
    <w:rsid w:val="00270799"/>
    <w:rsid w:val="002737D5"/>
    <w:rsid w:val="00357E4A"/>
    <w:rsid w:val="003F4FEC"/>
    <w:rsid w:val="0048266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8CA34"/>
  <w15:chartTrackingRefBased/>
  <w15:docId w15:val="{146EBDF8-6062-411B-BC5E-3D20B7BC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2025-07-09T18:54:00Z</dcterms:created>
  <dcterms:modified xsi:type="dcterms:W3CDTF">2025-07-09T18:54:00Z</dcterms:modified>
</cp:coreProperties>
</file>