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DC23" w14:textId="77777777" w:rsidR="00412CFA" w:rsidRDefault="00412CFA" w:rsidP="00412CFA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Symond</w:t>
      </w:r>
      <w:proofErr w:type="spellEnd"/>
      <w:r>
        <w:rPr>
          <w:rFonts w:cs="Times New Roman"/>
          <w:szCs w:val="24"/>
          <w:u w:val="single"/>
        </w:rPr>
        <w:t xml:space="preserve"> ABBOTT</w:t>
      </w:r>
      <w:r>
        <w:rPr>
          <w:rFonts w:cs="Times New Roman"/>
          <w:szCs w:val="24"/>
        </w:rPr>
        <w:t xml:space="preserve">       (1460-1540)</w:t>
      </w:r>
    </w:p>
    <w:p w14:paraId="0595F0B4" w14:textId="77777777" w:rsidR="00412CFA" w:rsidRDefault="00412CFA" w:rsidP="00412CFA">
      <w:pPr>
        <w:pStyle w:val="NoSpacing"/>
        <w:rPr>
          <w:rFonts w:cs="Times New Roman"/>
          <w:szCs w:val="24"/>
        </w:rPr>
      </w:pPr>
    </w:p>
    <w:p w14:paraId="643FCF87" w14:textId="77777777" w:rsidR="00412CFA" w:rsidRDefault="00412CFA" w:rsidP="00412CFA">
      <w:pPr>
        <w:pStyle w:val="NoSpacing"/>
        <w:rPr>
          <w:rFonts w:cs="Times New Roman"/>
          <w:szCs w:val="24"/>
        </w:rPr>
      </w:pPr>
    </w:p>
    <w:p w14:paraId="7F095956" w14:textId="77777777" w:rsidR="00412CFA" w:rsidRDefault="00412CFA" w:rsidP="00412C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Abbot(d.1490)(q.v.).   (FamilySearch)</w:t>
      </w:r>
    </w:p>
    <w:p w14:paraId="24B53CA4" w14:textId="77777777" w:rsidR="00412CFA" w:rsidRDefault="00412CFA" w:rsidP="00412C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Alice.   (ibid.)</w:t>
      </w:r>
    </w:p>
    <w:p w14:paraId="57E437EB" w14:textId="77777777" w:rsidR="00412CFA" w:rsidRDefault="00412CFA" w:rsidP="00412C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William, Maryon, Johan, John.   (ibid.)</w:t>
      </w:r>
    </w:p>
    <w:p w14:paraId="69421221" w14:textId="77777777" w:rsidR="00412CFA" w:rsidRDefault="00412CFA" w:rsidP="00412CFA">
      <w:pPr>
        <w:pStyle w:val="NoSpacing"/>
        <w:rPr>
          <w:rFonts w:cs="Times New Roman"/>
          <w:szCs w:val="24"/>
        </w:rPr>
      </w:pPr>
    </w:p>
    <w:p w14:paraId="26BE5B13" w14:textId="77777777" w:rsidR="00412CFA" w:rsidRDefault="00412CFA" w:rsidP="00412CFA">
      <w:pPr>
        <w:pStyle w:val="NoSpacing"/>
        <w:rPr>
          <w:rFonts w:cs="Times New Roman"/>
          <w:szCs w:val="24"/>
        </w:rPr>
      </w:pPr>
    </w:p>
    <w:p w14:paraId="6FB8AEA2" w14:textId="77777777" w:rsidR="00412CFA" w:rsidRDefault="00412CFA" w:rsidP="00412C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Jan.1460</w:t>
      </w:r>
      <w:r>
        <w:rPr>
          <w:rFonts w:cs="Times New Roman"/>
          <w:szCs w:val="24"/>
        </w:rPr>
        <w:tab/>
        <w:t>He was born in Herefordshire.   (ibid.)</w:t>
      </w:r>
    </w:p>
    <w:p w14:paraId="1B1068AD" w14:textId="77777777" w:rsidR="00412CFA" w:rsidRDefault="00412CFA" w:rsidP="00412CFA">
      <w:pPr>
        <w:pStyle w:val="NoSpacing"/>
        <w:rPr>
          <w:rFonts w:cs="Times New Roman"/>
          <w:szCs w:val="24"/>
        </w:rPr>
      </w:pPr>
    </w:p>
    <w:p w14:paraId="5F8C7702" w14:textId="77777777" w:rsidR="00412CFA" w:rsidRDefault="00412CFA" w:rsidP="00412CFA">
      <w:pPr>
        <w:pStyle w:val="NoSpacing"/>
        <w:rPr>
          <w:rFonts w:cs="Times New Roman"/>
          <w:szCs w:val="24"/>
        </w:rPr>
      </w:pPr>
    </w:p>
    <w:p w14:paraId="2ABE707A" w14:textId="77777777" w:rsidR="00412CFA" w:rsidRDefault="00412CFA" w:rsidP="00412C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2024</w:t>
      </w:r>
    </w:p>
    <w:p w14:paraId="144C41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25E1" w14:textId="77777777" w:rsidR="00412CFA" w:rsidRDefault="00412CFA" w:rsidP="009139A6">
      <w:r>
        <w:separator/>
      </w:r>
    </w:p>
  </w:endnote>
  <w:endnote w:type="continuationSeparator" w:id="0">
    <w:p w14:paraId="3415E303" w14:textId="77777777" w:rsidR="00412CFA" w:rsidRDefault="00412C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58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57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5F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0F93" w14:textId="77777777" w:rsidR="00412CFA" w:rsidRDefault="00412CFA" w:rsidP="009139A6">
      <w:r>
        <w:separator/>
      </w:r>
    </w:p>
  </w:footnote>
  <w:footnote w:type="continuationSeparator" w:id="0">
    <w:p w14:paraId="3D6F7CF6" w14:textId="77777777" w:rsidR="00412CFA" w:rsidRDefault="00412C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D5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59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0C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FA"/>
    <w:rsid w:val="000666E0"/>
    <w:rsid w:val="000A2E7A"/>
    <w:rsid w:val="001307AC"/>
    <w:rsid w:val="00190DFA"/>
    <w:rsid w:val="002510B7"/>
    <w:rsid w:val="00270799"/>
    <w:rsid w:val="002737D5"/>
    <w:rsid w:val="00357E4A"/>
    <w:rsid w:val="00412CF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51F3"/>
  <w15:chartTrackingRefBased/>
  <w15:docId w15:val="{6637FA03-791E-4AA8-8855-835A6B9A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2025-08-18T20:02:00Z</dcterms:created>
  <dcterms:modified xsi:type="dcterms:W3CDTF">2025-08-18T20:03:00Z</dcterms:modified>
</cp:coreProperties>
</file>