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D51A" w14:textId="77777777" w:rsidR="00154C0F" w:rsidRDefault="00154C0F" w:rsidP="00154C0F">
      <w:pPr>
        <w:pStyle w:val="NoSpacing"/>
      </w:pPr>
      <w:r>
        <w:rPr>
          <w:u w:val="single"/>
        </w:rPr>
        <w:t>John ABERFORD</w:t>
      </w:r>
      <w:r>
        <w:t xml:space="preserve">         (fl.1412)</w:t>
      </w:r>
    </w:p>
    <w:p w14:paraId="0BC22981" w14:textId="77777777" w:rsidR="00154C0F" w:rsidRDefault="00154C0F" w:rsidP="00154C0F">
      <w:pPr>
        <w:pStyle w:val="NoSpacing"/>
      </w:pPr>
      <w:r>
        <w:t>of Norwich.</w:t>
      </w:r>
    </w:p>
    <w:p w14:paraId="32BEF249" w14:textId="77777777" w:rsidR="00154C0F" w:rsidRDefault="00154C0F" w:rsidP="00154C0F">
      <w:pPr>
        <w:pStyle w:val="NoSpacing"/>
      </w:pPr>
    </w:p>
    <w:p w14:paraId="6261ABBD" w14:textId="77777777" w:rsidR="00154C0F" w:rsidRDefault="00154C0F" w:rsidP="00154C0F">
      <w:pPr>
        <w:pStyle w:val="NoSpacing"/>
      </w:pPr>
    </w:p>
    <w:p w14:paraId="58066DF7" w14:textId="77777777" w:rsidR="00154C0F" w:rsidRDefault="00154C0F" w:rsidP="00154C0F">
      <w:pPr>
        <w:pStyle w:val="NoSpacing"/>
      </w:pPr>
      <w:r>
        <w:tab/>
        <w:t>1412</w:t>
      </w:r>
      <w:r>
        <w:tab/>
        <w:t xml:space="preserve">He and Henry </w:t>
      </w:r>
      <w:proofErr w:type="spellStart"/>
      <w:r>
        <w:t>Workeby</w:t>
      </w:r>
      <w:proofErr w:type="spellEnd"/>
      <w:r>
        <w:t xml:space="preserve"> of Lincoln(q.v.) made a plaint of debt against</w:t>
      </w:r>
    </w:p>
    <w:p w14:paraId="09B583B0" w14:textId="77777777" w:rsidR="00154C0F" w:rsidRDefault="00154C0F" w:rsidP="00154C0F">
      <w:pPr>
        <w:pStyle w:val="NoSpacing"/>
      </w:pPr>
      <w:r>
        <w:tab/>
      </w:r>
      <w:r>
        <w:tab/>
        <w:t xml:space="preserve">Thomas </w:t>
      </w:r>
      <w:proofErr w:type="spellStart"/>
      <w:r>
        <w:t>Ancastre</w:t>
      </w:r>
      <w:proofErr w:type="spellEnd"/>
      <w:r>
        <w:t xml:space="preserve"> of Worcester(q.v.) and John </w:t>
      </w:r>
      <w:proofErr w:type="spellStart"/>
      <w:r>
        <w:t>Osaunt</w:t>
      </w:r>
      <w:proofErr w:type="spellEnd"/>
      <w:r>
        <w:t xml:space="preserve"> of Norwich(q.v.).</w:t>
      </w:r>
    </w:p>
    <w:p w14:paraId="13899A15" w14:textId="77777777" w:rsidR="00154C0F" w:rsidRDefault="00154C0F" w:rsidP="00154C0F">
      <w:pPr>
        <w:pStyle w:val="NoSpacing"/>
      </w:pPr>
      <w:r>
        <w:tab/>
      </w:r>
      <w:r>
        <w:tab/>
        <w:t xml:space="preserve">( </w:t>
      </w:r>
      <w:hyperlink r:id="rId6" w:history="1">
        <w:r w:rsidRPr="007D58C9">
          <w:rPr>
            <w:rStyle w:val="Hyperlink"/>
          </w:rPr>
          <w:t>https://waalt.uh.edu/index.php/CP40/605:_A-J</w:t>
        </w:r>
      </w:hyperlink>
      <w:r>
        <w:t xml:space="preserve"> )</w:t>
      </w:r>
    </w:p>
    <w:p w14:paraId="20E8D260" w14:textId="77777777" w:rsidR="00154C0F" w:rsidRDefault="00154C0F" w:rsidP="00154C0F">
      <w:pPr>
        <w:pStyle w:val="NoSpacing"/>
      </w:pPr>
    </w:p>
    <w:p w14:paraId="1EDB6FF0" w14:textId="77777777" w:rsidR="00154C0F" w:rsidRDefault="00154C0F" w:rsidP="00154C0F">
      <w:pPr>
        <w:pStyle w:val="NoSpacing"/>
      </w:pPr>
    </w:p>
    <w:p w14:paraId="63621377" w14:textId="77777777" w:rsidR="00154C0F" w:rsidRDefault="00154C0F" w:rsidP="00154C0F">
      <w:pPr>
        <w:pStyle w:val="NoSpacing"/>
      </w:pPr>
      <w:r>
        <w:t>15 August 2025</w:t>
      </w:r>
    </w:p>
    <w:p w14:paraId="18F386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7A06" w14:textId="77777777" w:rsidR="00154C0F" w:rsidRDefault="00154C0F" w:rsidP="009139A6">
      <w:r>
        <w:separator/>
      </w:r>
    </w:p>
  </w:endnote>
  <w:endnote w:type="continuationSeparator" w:id="0">
    <w:p w14:paraId="438D558A" w14:textId="77777777" w:rsidR="00154C0F" w:rsidRDefault="00154C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45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D6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89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8D04" w14:textId="77777777" w:rsidR="00154C0F" w:rsidRDefault="00154C0F" w:rsidP="009139A6">
      <w:r>
        <w:separator/>
      </w:r>
    </w:p>
  </w:footnote>
  <w:footnote w:type="continuationSeparator" w:id="0">
    <w:p w14:paraId="498330CB" w14:textId="77777777" w:rsidR="00154C0F" w:rsidRDefault="00154C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E7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55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99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0F"/>
    <w:rsid w:val="000666E0"/>
    <w:rsid w:val="000A2E7A"/>
    <w:rsid w:val="001307AC"/>
    <w:rsid w:val="00154C0F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480C"/>
  <w15:chartTrackingRefBased/>
  <w15:docId w15:val="{D609E49A-9FDD-4A0C-9BF4-5A690EB2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4C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2025-08-16T18:52:00Z</dcterms:created>
  <dcterms:modified xsi:type="dcterms:W3CDTF">2025-08-16T18:54:00Z</dcterms:modified>
</cp:coreProperties>
</file>