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F80E" w14:textId="77777777" w:rsidR="001068A2" w:rsidRDefault="001068A2" w:rsidP="001068A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Henry ABYNDON</w:t>
      </w:r>
      <w:r>
        <w:t xml:space="preserve">        (fl.1463)</w:t>
      </w:r>
    </w:p>
    <w:p w14:paraId="02153989" w14:textId="77777777" w:rsidR="001068A2" w:rsidRDefault="001068A2" w:rsidP="001068A2">
      <w:pPr>
        <w:pStyle w:val="NoSpacing"/>
        <w:tabs>
          <w:tab w:val="left" w:pos="810"/>
          <w:tab w:val="left" w:pos="1440"/>
        </w:tabs>
      </w:pPr>
      <w:r>
        <w:t>Clerk of the King’s Chapel.</w:t>
      </w:r>
    </w:p>
    <w:p w14:paraId="034CE768" w14:textId="77777777" w:rsidR="001068A2" w:rsidRDefault="001068A2" w:rsidP="001068A2">
      <w:pPr>
        <w:pStyle w:val="NoSpacing"/>
        <w:tabs>
          <w:tab w:val="left" w:pos="810"/>
          <w:tab w:val="left" w:pos="1440"/>
        </w:tabs>
      </w:pPr>
    </w:p>
    <w:p w14:paraId="385641D2" w14:textId="77777777" w:rsidR="001068A2" w:rsidRDefault="001068A2" w:rsidP="001068A2">
      <w:pPr>
        <w:pStyle w:val="NoSpacing"/>
        <w:tabs>
          <w:tab w:val="left" w:pos="810"/>
          <w:tab w:val="left" w:pos="1440"/>
        </w:tabs>
      </w:pPr>
    </w:p>
    <w:p w14:paraId="6027F93D" w14:textId="77777777" w:rsidR="001068A2" w:rsidRDefault="001068A2" w:rsidP="001068A2">
      <w:pPr>
        <w:pStyle w:val="NoSpacing"/>
        <w:tabs>
          <w:tab w:val="left" w:pos="810"/>
          <w:tab w:val="left" w:pos="1440"/>
        </w:tabs>
      </w:pPr>
      <w:r>
        <w:t xml:space="preserve">  2 Mar.1463</w:t>
      </w:r>
      <w:r>
        <w:tab/>
        <w:t>He was granted £8 a year.   (C.P.R. 1461-67 pp.199-200)</w:t>
      </w:r>
    </w:p>
    <w:p w14:paraId="78917731" w14:textId="77777777" w:rsidR="001068A2" w:rsidRDefault="001068A2" w:rsidP="001068A2">
      <w:pPr>
        <w:pStyle w:val="NoSpacing"/>
        <w:tabs>
          <w:tab w:val="left" w:pos="810"/>
          <w:tab w:val="left" w:pos="1440"/>
        </w:tabs>
      </w:pPr>
    </w:p>
    <w:p w14:paraId="7F96916D" w14:textId="77777777" w:rsidR="001068A2" w:rsidRDefault="001068A2" w:rsidP="001068A2">
      <w:pPr>
        <w:pStyle w:val="NoSpacing"/>
        <w:tabs>
          <w:tab w:val="left" w:pos="810"/>
          <w:tab w:val="left" w:pos="1440"/>
        </w:tabs>
      </w:pPr>
    </w:p>
    <w:p w14:paraId="4E5601E6" w14:textId="77777777" w:rsidR="001068A2" w:rsidRDefault="001068A2" w:rsidP="001068A2">
      <w:pPr>
        <w:pStyle w:val="NoSpacing"/>
        <w:tabs>
          <w:tab w:val="left" w:pos="810"/>
          <w:tab w:val="left" w:pos="1440"/>
        </w:tabs>
      </w:pPr>
      <w:r>
        <w:t>29 September 2025</w:t>
      </w:r>
    </w:p>
    <w:p w14:paraId="70EDF4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7A85" w14:textId="77777777" w:rsidR="001068A2" w:rsidRDefault="001068A2" w:rsidP="009139A6">
      <w:r>
        <w:separator/>
      </w:r>
    </w:p>
  </w:endnote>
  <w:endnote w:type="continuationSeparator" w:id="0">
    <w:p w14:paraId="07A7115B" w14:textId="77777777" w:rsidR="001068A2" w:rsidRDefault="001068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45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92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0B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8DAB" w14:textId="77777777" w:rsidR="001068A2" w:rsidRDefault="001068A2" w:rsidP="009139A6">
      <w:r>
        <w:separator/>
      </w:r>
    </w:p>
  </w:footnote>
  <w:footnote w:type="continuationSeparator" w:id="0">
    <w:p w14:paraId="2033CBFF" w14:textId="77777777" w:rsidR="001068A2" w:rsidRDefault="001068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42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99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17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A2"/>
    <w:rsid w:val="000666E0"/>
    <w:rsid w:val="000A2E7A"/>
    <w:rsid w:val="001068A2"/>
    <w:rsid w:val="001307AC"/>
    <w:rsid w:val="00190DFA"/>
    <w:rsid w:val="002510B7"/>
    <w:rsid w:val="00270799"/>
    <w:rsid w:val="002737D5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E4F7D"/>
  <w15:chartTrackingRefBased/>
  <w15:docId w15:val="{E5CD74A5-467F-41A2-9AFC-DE1F74EB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113</Characters>
  <Application>Microsoft Office Word</Application>
  <DocSecurity>0</DocSecurity>
  <Lines>8</Lines>
  <Paragraphs>4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2025-10-04T18:56:00Z</dcterms:created>
  <dcterms:modified xsi:type="dcterms:W3CDTF">2025-10-04T18:57:00Z</dcterms:modified>
</cp:coreProperties>
</file>