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D97C" w14:textId="77777777" w:rsidR="003038D7" w:rsidRDefault="003038D7" w:rsidP="003038D7">
      <w:pPr>
        <w:pStyle w:val="NoSpacing"/>
      </w:pPr>
      <w:r>
        <w:rPr>
          <w:u w:val="single"/>
        </w:rPr>
        <w:t>John ACASTRE</w:t>
      </w:r>
      <w:r>
        <w:t xml:space="preserve">        (fl.1422)</w:t>
      </w:r>
    </w:p>
    <w:p w14:paraId="544C2DB5" w14:textId="77777777" w:rsidR="003038D7" w:rsidRDefault="003038D7" w:rsidP="003038D7">
      <w:pPr>
        <w:pStyle w:val="NoSpacing"/>
      </w:pPr>
      <w:r>
        <w:t xml:space="preserve">of </w:t>
      </w:r>
      <w:proofErr w:type="spellStart"/>
      <w:r>
        <w:t>Steveton</w:t>
      </w:r>
      <w:proofErr w:type="spellEnd"/>
      <w:r>
        <w:t>, Yorkshire. Husbandman.</w:t>
      </w:r>
    </w:p>
    <w:p w14:paraId="0982536C" w14:textId="77777777" w:rsidR="003038D7" w:rsidRDefault="003038D7" w:rsidP="003038D7">
      <w:pPr>
        <w:pStyle w:val="NoSpacing"/>
      </w:pPr>
    </w:p>
    <w:p w14:paraId="67C70177" w14:textId="77777777" w:rsidR="003038D7" w:rsidRDefault="003038D7" w:rsidP="003038D7">
      <w:pPr>
        <w:pStyle w:val="NoSpacing"/>
      </w:pPr>
    </w:p>
    <w:p w14:paraId="58902B04" w14:textId="77777777" w:rsidR="003038D7" w:rsidRDefault="003038D7" w:rsidP="003038D7">
      <w:pPr>
        <w:pStyle w:val="NoSpacing"/>
      </w:pPr>
      <w:r>
        <w:tab/>
        <w:t>1422</w:t>
      </w:r>
      <w:r>
        <w:tab/>
        <w:t>William Barneby, of York, chaplain, brought a plaint of debt against him</w:t>
      </w:r>
    </w:p>
    <w:p w14:paraId="2DCF0ACD" w14:textId="77777777" w:rsidR="003038D7" w:rsidRDefault="003038D7" w:rsidP="003038D7">
      <w:pPr>
        <w:pStyle w:val="NoSpacing"/>
      </w:pPr>
      <w:r>
        <w:tab/>
      </w:r>
      <w:r>
        <w:tab/>
        <w:t xml:space="preserve">and John </w:t>
      </w:r>
      <w:proofErr w:type="spellStart"/>
      <w:r>
        <w:t>Hebchester</w:t>
      </w:r>
      <w:proofErr w:type="spellEnd"/>
      <w:r>
        <w:t xml:space="preserve"> of York, fletcher(q.v.).</w:t>
      </w:r>
    </w:p>
    <w:p w14:paraId="7ADE25D9" w14:textId="77777777" w:rsidR="003038D7" w:rsidRDefault="003038D7" w:rsidP="003038D7">
      <w:pPr>
        <w:pStyle w:val="NoSpacing"/>
      </w:pPr>
      <w:r>
        <w:tab/>
      </w:r>
      <w:r>
        <w:tab/>
        <w:t xml:space="preserve">( </w:t>
      </w:r>
      <w:hyperlink r:id="rId6" w:history="1">
        <w:r w:rsidRPr="00023E9D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375EEBB2" w14:textId="77777777" w:rsidR="003038D7" w:rsidRDefault="003038D7" w:rsidP="003038D7">
      <w:pPr>
        <w:pStyle w:val="NoSpacing"/>
      </w:pPr>
    </w:p>
    <w:p w14:paraId="4F84DADD" w14:textId="77777777" w:rsidR="003038D7" w:rsidRDefault="003038D7" w:rsidP="003038D7">
      <w:pPr>
        <w:pStyle w:val="NoSpacing"/>
      </w:pPr>
    </w:p>
    <w:p w14:paraId="36CD29E6" w14:textId="77777777" w:rsidR="003038D7" w:rsidRDefault="003038D7" w:rsidP="003038D7">
      <w:pPr>
        <w:pStyle w:val="NoSpacing"/>
      </w:pPr>
      <w:r>
        <w:t>31 July 2025</w:t>
      </w:r>
    </w:p>
    <w:p w14:paraId="6BFB09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44C4" w14:textId="77777777" w:rsidR="003038D7" w:rsidRDefault="003038D7" w:rsidP="009139A6">
      <w:r>
        <w:separator/>
      </w:r>
    </w:p>
  </w:endnote>
  <w:endnote w:type="continuationSeparator" w:id="0">
    <w:p w14:paraId="7BE998E3" w14:textId="77777777" w:rsidR="003038D7" w:rsidRDefault="003038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0B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0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CB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C767" w14:textId="77777777" w:rsidR="003038D7" w:rsidRDefault="003038D7" w:rsidP="009139A6">
      <w:r>
        <w:separator/>
      </w:r>
    </w:p>
  </w:footnote>
  <w:footnote w:type="continuationSeparator" w:id="0">
    <w:p w14:paraId="4560E6B7" w14:textId="77777777" w:rsidR="003038D7" w:rsidRDefault="003038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E5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E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33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D7"/>
    <w:rsid w:val="000666E0"/>
    <w:rsid w:val="000A2E7A"/>
    <w:rsid w:val="001307AC"/>
    <w:rsid w:val="00190DFA"/>
    <w:rsid w:val="002510B7"/>
    <w:rsid w:val="00270799"/>
    <w:rsid w:val="002737D5"/>
    <w:rsid w:val="003038D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2265"/>
  <w15:chartTrackingRefBased/>
  <w15:docId w15:val="{0C0964B8-5A99-4163-8613-279C0D55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3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2025-08-01T18:31:00Z</dcterms:created>
  <dcterms:modified xsi:type="dcterms:W3CDTF">2025-08-01T18:31:00Z</dcterms:modified>
</cp:coreProperties>
</file>