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2028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ACASTRE</w:t>
      </w:r>
      <w:r>
        <w:t xml:space="preserve">        (fl.1418)</w:t>
      </w:r>
    </w:p>
    <w:p w14:paraId="48038C73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t>of Salisbury. Bowyer.</w:t>
      </w:r>
    </w:p>
    <w:p w14:paraId="4B300386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</w:p>
    <w:p w14:paraId="0C040D2A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</w:p>
    <w:p w14:paraId="1279C3CD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 xml:space="preserve">William </w:t>
      </w:r>
      <w:proofErr w:type="spellStart"/>
      <w:r>
        <w:t>Holgrym</w:t>
      </w:r>
      <w:proofErr w:type="spellEnd"/>
      <w:r>
        <w:t xml:space="preserve"> of London, </w:t>
      </w:r>
      <w:proofErr w:type="spellStart"/>
      <w:r>
        <w:t>stockfishmonger</w:t>
      </w:r>
      <w:proofErr w:type="spellEnd"/>
      <w:r>
        <w:t>(q.v.), brought a plaint</w:t>
      </w:r>
    </w:p>
    <w:p w14:paraId="64594425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tab/>
      </w:r>
      <w:r>
        <w:tab/>
        <w:t>of debt against him and 5 others.</w:t>
      </w:r>
    </w:p>
    <w:p w14:paraId="4F9833E1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1D0B22EB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</w:p>
    <w:p w14:paraId="4F476597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</w:p>
    <w:p w14:paraId="011131FE" w14:textId="77777777" w:rsidR="004D57FC" w:rsidRDefault="004D57FC" w:rsidP="004D57FC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4EDC6B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3188" w14:textId="77777777" w:rsidR="004D57FC" w:rsidRDefault="004D57FC" w:rsidP="009139A6">
      <w:r>
        <w:separator/>
      </w:r>
    </w:p>
  </w:endnote>
  <w:endnote w:type="continuationSeparator" w:id="0">
    <w:p w14:paraId="59FCDC01" w14:textId="77777777" w:rsidR="004D57FC" w:rsidRDefault="004D57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BC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4A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22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54C8" w14:textId="77777777" w:rsidR="004D57FC" w:rsidRDefault="004D57FC" w:rsidP="009139A6">
      <w:r>
        <w:separator/>
      </w:r>
    </w:p>
  </w:footnote>
  <w:footnote w:type="continuationSeparator" w:id="0">
    <w:p w14:paraId="1D6637E2" w14:textId="77777777" w:rsidR="004D57FC" w:rsidRDefault="004D57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82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99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B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FC"/>
    <w:rsid w:val="000666E0"/>
    <w:rsid w:val="000A2E7A"/>
    <w:rsid w:val="001307AC"/>
    <w:rsid w:val="00190DFA"/>
    <w:rsid w:val="002510B7"/>
    <w:rsid w:val="00270799"/>
    <w:rsid w:val="002737D5"/>
    <w:rsid w:val="00357E4A"/>
    <w:rsid w:val="004D57FC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6A7E"/>
  <w15:chartTrackingRefBased/>
  <w15:docId w15:val="{E4FA109F-3400-405C-8503-CC5F607C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5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2025-09-30T06:23:00Z</dcterms:created>
  <dcterms:modified xsi:type="dcterms:W3CDTF">2025-09-30T06:23:00Z</dcterms:modified>
</cp:coreProperties>
</file>