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A114" w14:textId="77777777" w:rsidR="00456D78" w:rsidRDefault="00456D78" w:rsidP="00456D78">
      <w:pPr>
        <w:pStyle w:val="NoSpacing"/>
      </w:pPr>
      <w:r>
        <w:rPr>
          <w:u w:val="single"/>
        </w:rPr>
        <w:t>John ACRE</w:t>
      </w:r>
      <w:r>
        <w:t xml:space="preserve">      (fl.1460)</w:t>
      </w:r>
    </w:p>
    <w:p w14:paraId="6FD98130" w14:textId="77777777" w:rsidR="00456D78" w:rsidRDefault="00456D78" w:rsidP="00456D78">
      <w:pPr>
        <w:pStyle w:val="NoSpacing"/>
      </w:pPr>
    </w:p>
    <w:p w14:paraId="063DF146" w14:textId="77777777" w:rsidR="00456D78" w:rsidRDefault="00456D78" w:rsidP="00456D78">
      <w:pPr>
        <w:pStyle w:val="NoSpacing"/>
      </w:pPr>
    </w:p>
    <w:p w14:paraId="115DAE06" w14:textId="77777777" w:rsidR="00456D78" w:rsidRDefault="00456D78" w:rsidP="00456D78">
      <w:pPr>
        <w:pStyle w:val="NoSpacing"/>
      </w:pPr>
      <w:r>
        <w:tab/>
        <w:t>1460</w:t>
      </w:r>
      <w:r>
        <w:tab/>
        <w:t>He made a plaint of trespass against Nicholas Wedewer of London,</w:t>
      </w:r>
    </w:p>
    <w:p w14:paraId="51E9DA5F" w14:textId="77777777" w:rsidR="00456D78" w:rsidRDefault="00456D78" w:rsidP="00456D78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bowyer(q.v.).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136B3F36" w14:textId="77777777" w:rsidR="00456D78" w:rsidRPr="00DD757F" w:rsidRDefault="00456D78" w:rsidP="00456D78">
      <w:pPr>
        <w:pStyle w:val="NoSpacing"/>
        <w:rPr>
          <w:rFonts w:cs="Times New Roman"/>
          <w:szCs w:val="24"/>
          <w:lang w:val="en-GB"/>
        </w:rPr>
      </w:pPr>
    </w:p>
    <w:p w14:paraId="1464C626" w14:textId="77777777" w:rsidR="00456D78" w:rsidRDefault="00456D78" w:rsidP="00456D78">
      <w:pPr>
        <w:pStyle w:val="NoSpacing"/>
      </w:pPr>
    </w:p>
    <w:p w14:paraId="791256E0" w14:textId="77777777" w:rsidR="00456D78" w:rsidRDefault="00456D78" w:rsidP="00456D78">
      <w:pPr>
        <w:pStyle w:val="NoSpacing"/>
      </w:pPr>
      <w:r>
        <w:t>23 December 2025</w:t>
      </w:r>
    </w:p>
    <w:p w14:paraId="110D24C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A5485" w14:textId="77777777" w:rsidR="006C28C4" w:rsidRDefault="006C28C4" w:rsidP="00086E2C">
      <w:pPr>
        <w:spacing w:after="0" w:line="240" w:lineRule="auto"/>
      </w:pPr>
      <w:r>
        <w:separator/>
      </w:r>
    </w:p>
  </w:endnote>
  <w:endnote w:type="continuationSeparator" w:id="0">
    <w:p w14:paraId="141146E7" w14:textId="77777777" w:rsidR="006C28C4" w:rsidRDefault="006C28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06E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15B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EE2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0609" w14:textId="77777777" w:rsidR="006C28C4" w:rsidRDefault="006C28C4" w:rsidP="00086E2C">
      <w:pPr>
        <w:spacing w:after="0" w:line="240" w:lineRule="auto"/>
      </w:pPr>
      <w:r>
        <w:separator/>
      </w:r>
    </w:p>
  </w:footnote>
  <w:footnote w:type="continuationSeparator" w:id="0">
    <w:p w14:paraId="3041C783" w14:textId="77777777" w:rsidR="006C28C4" w:rsidRDefault="006C28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EAC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F1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08C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78"/>
    <w:rsid w:val="00086E2C"/>
    <w:rsid w:val="000A2E7A"/>
    <w:rsid w:val="002244B7"/>
    <w:rsid w:val="00314D94"/>
    <w:rsid w:val="00456D78"/>
    <w:rsid w:val="00617568"/>
    <w:rsid w:val="006C28C4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C6EE4"/>
  <w15:chartTrackingRefBased/>
  <w15:docId w15:val="{BF44E570-A250-48F5-96DD-4221E1B9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56D7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158</Characters>
  <Application>Microsoft Office Word</Application>
  <DocSecurity>0</DocSecurity>
  <Lines>8</Lines>
  <Paragraphs>4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2025-12-23T22:10:00Z</dcterms:created>
  <dcterms:modified xsi:type="dcterms:W3CDTF">2025-12-23T22:11:00Z</dcterms:modified>
</cp:coreProperties>
</file>