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1D32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ACTON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(fl.1417)</w:t>
      </w:r>
    </w:p>
    <w:p w14:paraId="29BDDCE2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73CF9C25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A633AB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192D9E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65F7E209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1A752BA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3B1D9325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78A2C9BB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1821FC3A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D6091F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28D21D" w14:textId="77777777" w:rsidR="009B16F8" w:rsidRDefault="009B16F8" w:rsidP="009B16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056FF6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ADD6" w14:textId="77777777" w:rsidR="009B16F8" w:rsidRDefault="009B16F8" w:rsidP="00086E2C">
      <w:pPr>
        <w:spacing w:after="0" w:line="240" w:lineRule="auto"/>
      </w:pPr>
      <w:r>
        <w:separator/>
      </w:r>
    </w:p>
  </w:endnote>
  <w:endnote w:type="continuationSeparator" w:id="0">
    <w:p w14:paraId="52EF75CA" w14:textId="77777777" w:rsidR="009B16F8" w:rsidRDefault="009B16F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393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8C2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F2A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8E11" w14:textId="77777777" w:rsidR="009B16F8" w:rsidRDefault="009B16F8" w:rsidP="00086E2C">
      <w:pPr>
        <w:spacing w:after="0" w:line="240" w:lineRule="auto"/>
      </w:pPr>
      <w:r>
        <w:separator/>
      </w:r>
    </w:p>
  </w:footnote>
  <w:footnote w:type="continuationSeparator" w:id="0">
    <w:p w14:paraId="6E34333E" w14:textId="77777777" w:rsidR="009B16F8" w:rsidRDefault="009B16F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30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790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94B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F8"/>
    <w:rsid w:val="00086E2C"/>
    <w:rsid w:val="000A2E7A"/>
    <w:rsid w:val="002244B7"/>
    <w:rsid w:val="00314D94"/>
    <w:rsid w:val="00617568"/>
    <w:rsid w:val="006E68FA"/>
    <w:rsid w:val="009B16F8"/>
    <w:rsid w:val="00A317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DD7C"/>
  <w15:chartTrackingRefBased/>
  <w15:docId w15:val="{542DDBC3-9665-4A02-ACAA-5A2171FA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B16F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B16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2025-10-12T23:18:00Z</dcterms:created>
  <dcterms:modified xsi:type="dcterms:W3CDTF">2025-10-12T23:19:00Z</dcterms:modified>
</cp:coreProperties>
</file>