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6EAB" w14:textId="77777777" w:rsidR="005F285A" w:rsidRDefault="005F285A" w:rsidP="005F285A">
      <w:pPr>
        <w:pStyle w:val="NoSpacing"/>
        <w:jc w:val="both"/>
      </w:pPr>
      <w:r>
        <w:rPr>
          <w:u w:val="single"/>
        </w:rPr>
        <w:t>Richard ADE</w:t>
      </w:r>
      <w:r>
        <w:t xml:space="preserve">        (fl.1453)</w:t>
      </w:r>
    </w:p>
    <w:p w14:paraId="46ED864A" w14:textId="77777777" w:rsidR="005F285A" w:rsidRDefault="005F285A" w:rsidP="005F285A">
      <w:pPr>
        <w:pStyle w:val="NoSpacing"/>
        <w:jc w:val="both"/>
      </w:pPr>
      <w:r>
        <w:t xml:space="preserve">of </w:t>
      </w:r>
      <w:proofErr w:type="spellStart"/>
      <w:r>
        <w:t>Malmesbury</w:t>
      </w:r>
      <w:proofErr w:type="spellEnd"/>
      <w:r>
        <w:t xml:space="preserve">. </w:t>
      </w:r>
      <w:proofErr w:type="spellStart"/>
      <w:r>
        <w:t>Labourer</w:t>
      </w:r>
      <w:proofErr w:type="spellEnd"/>
      <w:r>
        <w:t>.</w:t>
      </w:r>
    </w:p>
    <w:p w14:paraId="21459B81" w14:textId="77777777" w:rsidR="005F285A" w:rsidRDefault="005F285A" w:rsidP="005F285A">
      <w:pPr>
        <w:pStyle w:val="NoSpacing"/>
        <w:jc w:val="both"/>
      </w:pPr>
    </w:p>
    <w:p w14:paraId="066B5672" w14:textId="77777777" w:rsidR="005F285A" w:rsidRDefault="005F285A" w:rsidP="005F285A">
      <w:pPr>
        <w:pStyle w:val="NoSpacing"/>
        <w:jc w:val="both"/>
      </w:pPr>
    </w:p>
    <w:p w14:paraId="5EDFF7D4" w14:textId="77777777" w:rsidR="005F285A" w:rsidRDefault="005F285A" w:rsidP="005F285A">
      <w:pPr>
        <w:pStyle w:val="NoSpacing"/>
        <w:jc w:val="both"/>
      </w:pPr>
      <w:r>
        <w:tab/>
        <w:t>1453</w:t>
      </w:r>
      <w:r>
        <w:tab/>
        <w:t>John Cardyf brought a plaint of trespass against him and 3 others.</w:t>
      </w:r>
    </w:p>
    <w:p w14:paraId="5133647E" w14:textId="77777777" w:rsidR="005F285A" w:rsidRDefault="005F285A" w:rsidP="005F285A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3BA325DE" w14:textId="77777777" w:rsidR="005F285A" w:rsidRDefault="005F285A" w:rsidP="005F285A">
      <w:pPr>
        <w:pStyle w:val="NoSpacing"/>
        <w:jc w:val="both"/>
      </w:pPr>
    </w:p>
    <w:p w14:paraId="7CF0854B" w14:textId="77777777" w:rsidR="005F285A" w:rsidRDefault="005F285A" w:rsidP="005F285A">
      <w:pPr>
        <w:pStyle w:val="NoSpacing"/>
        <w:jc w:val="both"/>
      </w:pPr>
    </w:p>
    <w:p w14:paraId="323691AC" w14:textId="77777777" w:rsidR="005F285A" w:rsidRDefault="005F285A" w:rsidP="005F285A">
      <w:pPr>
        <w:pStyle w:val="NoSpacing"/>
        <w:tabs>
          <w:tab w:val="left" w:pos="3240"/>
        </w:tabs>
        <w:jc w:val="both"/>
      </w:pPr>
      <w:r>
        <w:t>25 December 2025</w:t>
      </w:r>
    </w:p>
    <w:p w14:paraId="4F0DE6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B786" w14:textId="77777777" w:rsidR="00DA1988" w:rsidRDefault="00DA1988" w:rsidP="00086E2C">
      <w:pPr>
        <w:spacing w:after="0" w:line="240" w:lineRule="auto"/>
      </w:pPr>
      <w:r>
        <w:separator/>
      </w:r>
    </w:p>
  </w:endnote>
  <w:endnote w:type="continuationSeparator" w:id="0">
    <w:p w14:paraId="0347615F" w14:textId="77777777" w:rsidR="00DA1988" w:rsidRDefault="00DA198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A6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7E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75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B4AA" w14:textId="77777777" w:rsidR="00DA1988" w:rsidRDefault="00DA1988" w:rsidP="00086E2C">
      <w:pPr>
        <w:spacing w:after="0" w:line="240" w:lineRule="auto"/>
      </w:pPr>
      <w:r>
        <w:separator/>
      </w:r>
    </w:p>
  </w:footnote>
  <w:footnote w:type="continuationSeparator" w:id="0">
    <w:p w14:paraId="68484FFA" w14:textId="77777777" w:rsidR="00DA1988" w:rsidRDefault="00DA198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8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47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CF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5A"/>
    <w:rsid w:val="00086E2C"/>
    <w:rsid w:val="000A2E7A"/>
    <w:rsid w:val="002244B7"/>
    <w:rsid w:val="00314D94"/>
    <w:rsid w:val="005F285A"/>
    <w:rsid w:val="00617568"/>
    <w:rsid w:val="006E68FA"/>
    <w:rsid w:val="00DA1988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2529"/>
  <w15:chartTrackingRefBased/>
  <w15:docId w15:val="{5200C10A-0EAE-4F5D-A71C-AA994FF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28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28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36</Words>
  <Characters>235</Characters>
  <Application>Microsoft Office Word</Application>
  <DocSecurity>0</DocSecurity>
  <Lines>13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2025-12-26T00:31:00Z</dcterms:created>
  <dcterms:modified xsi:type="dcterms:W3CDTF">2025-12-26T00:33:00Z</dcterms:modified>
</cp:coreProperties>
</file>