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034F" w14:textId="77777777" w:rsidR="00B62969" w:rsidRDefault="00B62969" w:rsidP="00B62969">
      <w:pPr>
        <w:pStyle w:val="NoSpacing"/>
      </w:pPr>
      <w:r>
        <w:rPr>
          <w:u w:val="single"/>
        </w:rPr>
        <w:t>Robert ADYNET</w:t>
      </w:r>
      <w:r>
        <w:t xml:space="preserve">        (fl.1416)</w:t>
      </w:r>
    </w:p>
    <w:p w14:paraId="03E6E31E" w14:textId="77777777" w:rsidR="00B62969" w:rsidRDefault="00B62969" w:rsidP="00B62969">
      <w:pPr>
        <w:pStyle w:val="NoSpacing"/>
      </w:pPr>
      <w:r>
        <w:t>of Ashby-de-la Zouche.</w:t>
      </w:r>
    </w:p>
    <w:p w14:paraId="4BA39B4A" w14:textId="77777777" w:rsidR="00B62969" w:rsidRDefault="00B62969" w:rsidP="00B62969">
      <w:pPr>
        <w:pStyle w:val="NoSpacing"/>
      </w:pPr>
    </w:p>
    <w:p w14:paraId="5E8931DC" w14:textId="77777777" w:rsidR="00B62969" w:rsidRDefault="00B62969" w:rsidP="00B62969">
      <w:pPr>
        <w:pStyle w:val="NoSpacing"/>
      </w:pPr>
    </w:p>
    <w:p w14:paraId="504AA5CE" w14:textId="77777777" w:rsidR="00B62969" w:rsidRDefault="00B62969" w:rsidP="00B62969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Leicestershire</w:t>
      </w:r>
    </w:p>
    <w:p w14:paraId="5AC7A45B" w14:textId="77777777" w:rsidR="00B62969" w:rsidRDefault="00B62969" w:rsidP="00B6296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7F90CB4" w14:textId="77777777" w:rsidR="00B62969" w:rsidRPr="00FD1E72" w:rsidRDefault="00B62969" w:rsidP="00B6296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8692077" w14:textId="77777777" w:rsidR="00B62969" w:rsidRDefault="00B62969" w:rsidP="00B62969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240F7596" w14:textId="77777777" w:rsidR="00B62969" w:rsidRDefault="00B62969" w:rsidP="00B62969">
      <w:pPr>
        <w:pStyle w:val="NoSpacing"/>
      </w:pPr>
    </w:p>
    <w:p w14:paraId="001EB4BE" w14:textId="77777777" w:rsidR="00B62969" w:rsidRDefault="00B62969" w:rsidP="00B62969">
      <w:pPr>
        <w:pStyle w:val="NoSpacing"/>
      </w:pPr>
    </w:p>
    <w:p w14:paraId="350887CF" w14:textId="77777777" w:rsidR="00B62969" w:rsidRDefault="00B62969" w:rsidP="00B62969">
      <w:pPr>
        <w:pStyle w:val="NoSpacing"/>
      </w:pPr>
      <w:r>
        <w:t>14 July 2025</w:t>
      </w:r>
    </w:p>
    <w:p w14:paraId="70F3D3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420A" w14:textId="77777777" w:rsidR="00B62969" w:rsidRDefault="00B62969" w:rsidP="009139A6">
      <w:r>
        <w:separator/>
      </w:r>
    </w:p>
  </w:endnote>
  <w:endnote w:type="continuationSeparator" w:id="0">
    <w:p w14:paraId="3696F42E" w14:textId="77777777" w:rsidR="00B62969" w:rsidRDefault="00B629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C6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5F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3E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6B6C" w14:textId="77777777" w:rsidR="00B62969" w:rsidRDefault="00B62969" w:rsidP="009139A6">
      <w:r>
        <w:separator/>
      </w:r>
    </w:p>
  </w:footnote>
  <w:footnote w:type="continuationSeparator" w:id="0">
    <w:p w14:paraId="53B618E9" w14:textId="77777777" w:rsidR="00B62969" w:rsidRDefault="00B629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A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CA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04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6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96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A7FB"/>
  <w15:chartTrackingRefBased/>
  <w15:docId w15:val="{C5B11551-033F-4F9E-A841-53017E69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2025-07-17T14:36:00Z</dcterms:created>
  <dcterms:modified xsi:type="dcterms:W3CDTF">2025-07-17T14:37:00Z</dcterms:modified>
</cp:coreProperties>
</file>