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11AC" w14:textId="77777777" w:rsidR="009112CF" w:rsidRDefault="009112CF" w:rsidP="009112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Guy ADAM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fl.1504)</w:t>
      </w:r>
    </w:p>
    <w:p w14:paraId="3018B559" w14:textId="77777777" w:rsidR="009112CF" w:rsidRDefault="009112CF" w:rsidP="009112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Brington</w:t>
      </w:r>
      <w:proofErr w:type="spellEnd"/>
      <w:r>
        <w:rPr>
          <w:rFonts w:cs="Times New Roman"/>
          <w:szCs w:val="24"/>
        </w:rPr>
        <w:t>, Northamptonshire.</w:t>
      </w:r>
    </w:p>
    <w:p w14:paraId="3EF1E435" w14:textId="77777777" w:rsidR="009112CF" w:rsidRDefault="009112CF" w:rsidP="009112CF">
      <w:pPr>
        <w:pStyle w:val="NoSpacing"/>
        <w:rPr>
          <w:rFonts w:cs="Times New Roman"/>
          <w:szCs w:val="24"/>
        </w:rPr>
      </w:pPr>
    </w:p>
    <w:p w14:paraId="60CCAD07" w14:textId="77777777" w:rsidR="009112CF" w:rsidRDefault="009112CF" w:rsidP="009112CF">
      <w:pPr>
        <w:pStyle w:val="NoSpacing"/>
        <w:rPr>
          <w:rFonts w:cs="Times New Roman"/>
          <w:szCs w:val="24"/>
        </w:rPr>
      </w:pPr>
    </w:p>
    <w:p w14:paraId="2716D556" w14:textId="77777777" w:rsidR="009112CF" w:rsidRDefault="009112CF" w:rsidP="009112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1504</w:t>
      </w:r>
      <w:r>
        <w:rPr>
          <w:rFonts w:cs="Times New Roman"/>
          <w:szCs w:val="24"/>
        </w:rPr>
        <w:tab/>
        <w:t>He made his Will.</w:t>
      </w:r>
    </w:p>
    <w:p w14:paraId="32031E62" w14:textId="77777777" w:rsidR="009112CF" w:rsidRDefault="009112CF" w:rsidP="009112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3CB15CC9" w14:textId="77777777" w:rsidR="009112CF" w:rsidRDefault="009112CF" w:rsidP="009112CF">
      <w:pPr>
        <w:pStyle w:val="NoSpacing"/>
        <w:rPr>
          <w:rFonts w:cs="Times New Roman"/>
          <w:szCs w:val="24"/>
        </w:rPr>
      </w:pPr>
    </w:p>
    <w:p w14:paraId="7B4153EC" w14:textId="77777777" w:rsidR="009112CF" w:rsidRDefault="009112CF" w:rsidP="009112CF">
      <w:pPr>
        <w:pStyle w:val="NoSpacing"/>
        <w:rPr>
          <w:rFonts w:cs="Times New Roman"/>
          <w:szCs w:val="24"/>
        </w:rPr>
      </w:pPr>
    </w:p>
    <w:p w14:paraId="143D7AD3" w14:textId="77777777" w:rsidR="009112CF" w:rsidRDefault="009112CF" w:rsidP="009112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66D29E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D7C2" w14:textId="77777777" w:rsidR="009112CF" w:rsidRDefault="009112CF" w:rsidP="009139A6">
      <w:r>
        <w:separator/>
      </w:r>
    </w:p>
  </w:endnote>
  <w:endnote w:type="continuationSeparator" w:id="0">
    <w:p w14:paraId="00034513" w14:textId="77777777" w:rsidR="009112CF" w:rsidRDefault="009112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C0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96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03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6FAD" w14:textId="77777777" w:rsidR="009112CF" w:rsidRDefault="009112CF" w:rsidP="009139A6">
      <w:r>
        <w:separator/>
      </w:r>
    </w:p>
  </w:footnote>
  <w:footnote w:type="continuationSeparator" w:id="0">
    <w:p w14:paraId="6473E0EF" w14:textId="77777777" w:rsidR="009112CF" w:rsidRDefault="009112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22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2E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2A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CF"/>
    <w:rsid w:val="000666E0"/>
    <w:rsid w:val="002510B7"/>
    <w:rsid w:val="00270799"/>
    <w:rsid w:val="005C130B"/>
    <w:rsid w:val="00826F5C"/>
    <w:rsid w:val="009112CF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2D4B"/>
  <w15:chartTrackingRefBased/>
  <w15:docId w15:val="{A7E9E52D-D783-4C21-A40F-AB4308C5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1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2025-02-04T17:18:00Z</dcterms:created>
  <dcterms:modified xsi:type="dcterms:W3CDTF">2025-02-04T17:20:00Z</dcterms:modified>
</cp:coreProperties>
</file>