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233C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ADAM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C818233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F6CAA5B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D03800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015B20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811AFAC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98D132E" w14:textId="77777777" w:rsidR="0003496C" w:rsidRPr="00065994" w:rsidRDefault="0003496C" w:rsidP="0003496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425A04E" w14:textId="77777777" w:rsidR="0003496C" w:rsidRDefault="0003496C" w:rsidP="0003496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283ACF2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8EAD3C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98B13C" w14:textId="77777777" w:rsidR="0003496C" w:rsidRDefault="0003496C" w:rsidP="0003496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238581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6092" w14:textId="77777777" w:rsidR="0003496C" w:rsidRDefault="0003496C" w:rsidP="009139A6">
      <w:r>
        <w:separator/>
      </w:r>
    </w:p>
  </w:endnote>
  <w:endnote w:type="continuationSeparator" w:id="0">
    <w:p w14:paraId="5E87FAE4" w14:textId="77777777" w:rsidR="0003496C" w:rsidRDefault="000349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04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BE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D4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7229" w14:textId="77777777" w:rsidR="0003496C" w:rsidRDefault="0003496C" w:rsidP="009139A6">
      <w:r>
        <w:separator/>
      </w:r>
    </w:p>
  </w:footnote>
  <w:footnote w:type="continuationSeparator" w:id="0">
    <w:p w14:paraId="1A9DE934" w14:textId="77777777" w:rsidR="0003496C" w:rsidRDefault="000349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4A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9E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DD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6C"/>
    <w:rsid w:val="0003496C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E83F"/>
  <w15:chartTrackingRefBased/>
  <w15:docId w15:val="{37B43198-9CB7-48B0-9F2F-DD03F4B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2025-08-17T20:33:00Z</dcterms:created>
  <dcterms:modified xsi:type="dcterms:W3CDTF">2025-08-17T20:34:00Z</dcterms:modified>
</cp:coreProperties>
</file>