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FB2FA" w14:textId="77777777" w:rsidR="00FE49A6" w:rsidRDefault="00FE49A6" w:rsidP="00FE4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ADAM</w:t>
      </w:r>
      <w:r>
        <w:rPr>
          <w:rFonts w:cs="Times New Roman"/>
          <w:szCs w:val="24"/>
        </w:rPr>
        <w:t xml:space="preserve">        (fl.1485)</w:t>
      </w:r>
    </w:p>
    <w:p w14:paraId="2861EB73" w14:textId="77777777" w:rsidR="00FE49A6" w:rsidRDefault="00FE49A6" w:rsidP="00FE4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Drax Priory.</w:t>
      </w:r>
    </w:p>
    <w:p w14:paraId="4F927152" w14:textId="77777777" w:rsidR="00FE49A6" w:rsidRDefault="00FE49A6" w:rsidP="00FE49A6">
      <w:pPr>
        <w:pStyle w:val="NoSpacing"/>
        <w:rPr>
          <w:rFonts w:cs="Times New Roman"/>
          <w:szCs w:val="24"/>
        </w:rPr>
      </w:pPr>
    </w:p>
    <w:p w14:paraId="401228C3" w14:textId="77777777" w:rsidR="00FE49A6" w:rsidRDefault="00FE49A6" w:rsidP="00FE49A6">
      <w:pPr>
        <w:pStyle w:val="NoSpacing"/>
        <w:rPr>
          <w:rFonts w:cs="Times New Roman"/>
          <w:szCs w:val="24"/>
        </w:rPr>
      </w:pPr>
    </w:p>
    <w:p w14:paraId="13B28FBE" w14:textId="77777777" w:rsidR="00FE49A6" w:rsidRDefault="00FE49A6" w:rsidP="00FE4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ordained subdeacon in the conventual church of the Franciscans, York,</w:t>
      </w:r>
    </w:p>
    <w:p w14:paraId="444129C4" w14:textId="77777777" w:rsidR="00FE49A6" w:rsidRDefault="00FE49A6" w:rsidP="00FE4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William Egremont, Bishop of Dromore(q.v.).</w:t>
      </w:r>
    </w:p>
    <w:p w14:paraId="12EC1175" w14:textId="77777777" w:rsidR="00FE49A6" w:rsidRDefault="00FE49A6" w:rsidP="00FE4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7D89">
        <w:rPr>
          <w:rFonts w:cs="Times New Roman"/>
          <w:szCs w:val="24"/>
        </w:rPr>
        <w:t>(“York Clergy Ordinations 1475-1500” ed. David M. Smith p</w:t>
      </w:r>
      <w:r>
        <w:rPr>
          <w:rFonts w:cs="Times New Roman"/>
          <w:szCs w:val="24"/>
        </w:rPr>
        <w:t>p.104-5)</w:t>
      </w:r>
    </w:p>
    <w:p w14:paraId="05667366" w14:textId="77777777" w:rsidR="00FE49A6" w:rsidRDefault="00FE49A6" w:rsidP="00FE49A6">
      <w:pPr>
        <w:pStyle w:val="NoSpacing"/>
        <w:rPr>
          <w:rFonts w:cs="Times New Roman"/>
          <w:szCs w:val="24"/>
        </w:rPr>
      </w:pPr>
    </w:p>
    <w:p w14:paraId="4665C4E1" w14:textId="77777777" w:rsidR="00FE49A6" w:rsidRDefault="00FE49A6" w:rsidP="00FE49A6">
      <w:pPr>
        <w:pStyle w:val="NoSpacing"/>
        <w:rPr>
          <w:rFonts w:cs="Times New Roman"/>
          <w:szCs w:val="24"/>
        </w:rPr>
      </w:pPr>
    </w:p>
    <w:p w14:paraId="493EC7C0" w14:textId="77777777" w:rsidR="00FE49A6" w:rsidRDefault="00FE49A6" w:rsidP="00FE4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December 2024</w:t>
      </w:r>
    </w:p>
    <w:p w14:paraId="3C0EC57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440B5" w14:textId="77777777" w:rsidR="00FE49A6" w:rsidRDefault="00FE49A6" w:rsidP="009139A6">
      <w:r>
        <w:separator/>
      </w:r>
    </w:p>
  </w:endnote>
  <w:endnote w:type="continuationSeparator" w:id="0">
    <w:p w14:paraId="7B6EE642" w14:textId="77777777" w:rsidR="00FE49A6" w:rsidRDefault="00FE49A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6A95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3D3F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423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5474F" w14:textId="77777777" w:rsidR="00FE49A6" w:rsidRDefault="00FE49A6" w:rsidP="009139A6">
      <w:r>
        <w:separator/>
      </w:r>
    </w:p>
  </w:footnote>
  <w:footnote w:type="continuationSeparator" w:id="0">
    <w:p w14:paraId="756ABAA5" w14:textId="77777777" w:rsidR="00FE49A6" w:rsidRDefault="00FE49A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A978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552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6C0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A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725B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AA0B9"/>
  <w15:chartTrackingRefBased/>
  <w15:docId w15:val="{01F79FCF-B7B4-4A7C-B204-E019BBD6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2025-06-04T19:40:00Z</dcterms:created>
  <dcterms:modified xsi:type="dcterms:W3CDTF">2025-06-04T19:40:00Z</dcterms:modified>
</cp:coreProperties>
</file>