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4BA2" w14:textId="77777777" w:rsidR="001D1AA2" w:rsidRDefault="001D1AA2" w:rsidP="001D1AA2">
      <w:pPr>
        <w:pStyle w:val="NoSpacing"/>
      </w:pPr>
      <w:r>
        <w:rPr>
          <w:u w:val="single"/>
        </w:rPr>
        <w:t>John ADAM</w:t>
      </w:r>
      <w:r>
        <w:t xml:space="preserve">         (fl.1419)</w:t>
      </w:r>
    </w:p>
    <w:p w14:paraId="6F9A6921" w14:textId="77777777" w:rsidR="001D1AA2" w:rsidRDefault="001D1AA2" w:rsidP="001D1AA2">
      <w:pPr>
        <w:pStyle w:val="NoSpacing"/>
      </w:pPr>
      <w:r>
        <w:t>of Romney, Kent.</w:t>
      </w:r>
    </w:p>
    <w:p w14:paraId="11C00AAE" w14:textId="77777777" w:rsidR="001D1AA2" w:rsidRDefault="001D1AA2" w:rsidP="001D1AA2">
      <w:pPr>
        <w:pStyle w:val="NoSpacing"/>
      </w:pPr>
    </w:p>
    <w:p w14:paraId="0F667A13" w14:textId="77777777" w:rsidR="001D1AA2" w:rsidRDefault="001D1AA2" w:rsidP="001D1AA2">
      <w:pPr>
        <w:pStyle w:val="NoSpacing"/>
      </w:pPr>
    </w:p>
    <w:p w14:paraId="6965DB9B" w14:textId="77777777" w:rsidR="001D1AA2" w:rsidRDefault="001D1AA2" w:rsidP="001D1AA2">
      <w:pPr>
        <w:pStyle w:val="NoSpacing"/>
      </w:pPr>
      <w:r>
        <w:t>27 Jan.</w:t>
      </w:r>
      <w:r>
        <w:tab/>
        <w:t>1419</w:t>
      </w:r>
      <w:r>
        <w:tab/>
        <w:t>He was granted letters of attorney prior to going to serve in France.</w:t>
      </w:r>
    </w:p>
    <w:p w14:paraId="03A6A5B3" w14:textId="77777777" w:rsidR="001D1AA2" w:rsidRDefault="001D1AA2" w:rsidP="001D1AA2">
      <w:pPr>
        <w:pStyle w:val="NoSpacing"/>
      </w:pPr>
      <w:r>
        <w:tab/>
      </w:r>
      <w:r>
        <w:tab/>
        <w:t>(T.N.A. ref. C76/101, m.4)</w:t>
      </w:r>
    </w:p>
    <w:p w14:paraId="2B2F7615" w14:textId="77777777" w:rsidR="001D1AA2" w:rsidRDefault="001D1AA2" w:rsidP="001D1AA2">
      <w:pPr>
        <w:pStyle w:val="NoSpacing"/>
      </w:pPr>
    </w:p>
    <w:p w14:paraId="56D1C3FE" w14:textId="77777777" w:rsidR="001D1AA2" w:rsidRDefault="001D1AA2" w:rsidP="001D1AA2">
      <w:pPr>
        <w:pStyle w:val="NoSpacing"/>
      </w:pPr>
    </w:p>
    <w:p w14:paraId="4858C23C" w14:textId="77777777" w:rsidR="001D1AA2" w:rsidRDefault="001D1AA2" w:rsidP="001D1AA2">
      <w:pPr>
        <w:pStyle w:val="NoSpacing"/>
      </w:pPr>
      <w:r>
        <w:t>30 November 2025</w:t>
      </w:r>
    </w:p>
    <w:p w14:paraId="5B05726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0171" w14:textId="77777777" w:rsidR="001D1AA2" w:rsidRDefault="001D1AA2" w:rsidP="00086E2C">
      <w:pPr>
        <w:spacing w:after="0" w:line="240" w:lineRule="auto"/>
      </w:pPr>
      <w:r>
        <w:separator/>
      </w:r>
    </w:p>
  </w:endnote>
  <w:endnote w:type="continuationSeparator" w:id="0">
    <w:p w14:paraId="6521AA6F" w14:textId="77777777" w:rsidR="001D1AA2" w:rsidRDefault="001D1AA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0F6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30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EAB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B21D" w14:textId="77777777" w:rsidR="001D1AA2" w:rsidRDefault="001D1AA2" w:rsidP="00086E2C">
      <w:pPr>
        <w:spacing w:after="0" w:line="240" w:lineRule="auto"/>
      </w:pPr>
      <w:r>
        <w:separator/>
      </w:r>
    </w:p>
  </w:footnote>
  <w:footnote w:type="continuationSeparator" w:id="0">
    <w:p w14:paraId="0E5F7CDB" w14:textId="77777777" w:rsidR="001D1AA2" w:rsidRDefault="001D1AA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D9E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30B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CB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A2"/>
    <w:rsid w:val="00086E2C"/>
    <w:rsid w:val="000A2E7A"/>
    <w:rsid w:val="001D1AA2"/>
    <w:rsid w:val="002244B7"/>
    <w:rsid w:val="00314D94"/>
    <w:rsid w:val="005F6F1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228A"/>
  <w15:chartTrackingRefBased/>
  <w15:docId w15:val="{DA8F78AB-5B5B-4936-8C16-CCA0CB62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D1AA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24</Words>
  <Characters>155</Characters>
  <Application>Microsoft Office Word</Application>
  <DocSecurity>0</DocSecurity>
  <Lines>7</Lines>
  <Paragraphs>4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2025-12-05T18:29:00Z</dcterms:created>
  <dcterms:modified xsi:type="dcterms:W3CDTF">2025-12-05T18:29:00Z</dcterms:modified>
</cp:coreProperties>
</file>