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1A2E" w14:textId="77777777" w:rsidR="0059747D" w:rsidRDefault="0059747D" w:rsidP="005974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Stephen ADAM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(fl.1417)</w:t>
      </w:r>
    </w:p>
    <w:p w14:paraId="4EAE4EE5" w14:textId="77777777" w:rsidR="0059747D" w:rsidRDefault="0059747D" w:rsidP="005974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0158E85" w14:textId="77777777" w:rsidR="0059747D" w:rsidRDefault="0059747D" w:rsidP="005974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6094A4D" w14:textId="77777777" w:rsidR="0059747D" w:rsidRDefault="0059747D" w:rsidP="005974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D743879" w14:textId="77777777" w:rsidR="0059747D" w:rsidRDefault="0059747D" w:rsidP="005974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EA76540" w14:textId="77777777" w:rsidR="0059747D" w:rsidRDefault="0059747D" w:rsidP="005974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6E44CA5" w14:textId="77777777" w:rsidR="0059747D" w:rsidRPr="00065994" w:rsidRDefault="0059747D" w:rsidP="0059747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F5D54A6" w14:textId="77777777" w:rsidR="0059747D" w:rsidRDefault="0059747D" w:rsidP="0059747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A851DC7" w14:textId="77777777" w:rsidR="0059747D" w:rsidRDefault="0059747D" w:rsidP="005974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FD41AFB" w14:textId="77777777" w:rsidR="0059747D" w:rsidRDefault="0059747D" w:rsidP="005974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71BF829" w14:textId="77777777" w:rsidR="0059747D" w:rsidRDefault="0059747D" w:rsidP="005974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fldChar w:fldCharType="begin"/>
      </w:r>
      <w:r>
        <w:rPr>
          <w:rFonts w:cs="Times New Roman"/>
          <w:color w:val="282B30"/>
          <w:szCs w:val="24"/>
          <w:shd w:val="clear" w:color="auto" w:fill="FFFFFF"/>
        </w:rPr>
        <w:instrText xml:space="preserve"> DATE \@ "dd MMMM yyyy" </w:instrText>
      </w:r>
      <w:r>
        <w:rPr>
          <w:rFonts w:cs="Times New Roman"/>
          <w:color w:val="282B30"/>
          <w:szCs w:val="24"/>
          <w:shd w:val="clear" w:color="auto" w:fill="FFFFFF"/>
        </w:rPr>
        <w:fldChar w:fldCharType="separate"/>
      </w:r>
      <w:r>
        <w:rPr>
          <w:rFonts w:cs="Times New Roman"/>
          <w:noProof/>
          <w:color w:val="282B30"/>
          <w:szCs w:val="24"/>
          <w:shd w:val="clear" w:color="auto" w:fill="FFFFFF"/>
        </w:rPr>
        <w:t>13 May 2025</w:t>
      </w:r>
      <w:r>
        <w:rPr>
          <w:rFonts w:cs="Times New Roman"/>
          <w:color w:val="282B30"/>
          <w:szCs w:val="24"/>
          <w:shd w:val="clear" w:color="auto" w:fill="FFFFFF"/>
        </w:rPr>
        <w:fldChar w:fldCharType="end"/>
      </w:r>
    </w:p>
    <w:p w14:paraId="37BD88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E7FF" w14:textId="77777777" w:rsidR="0059747D" w:rsidRDefault="0059747D" w:rsidP="009139A6">
      <w:r>
        <w:separator/>
      </w:r>
    </w:p>
  </w:endnote>
  <w:endnote w:type="continuationSeparator" w:id="0">
    <w:p w14:paraId="1ECAB6D5" w14:textId="77777777" w:rsidR="0059747D" w:rsidRDefault="005974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2D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18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9F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F3FA" w14:textId="77777777" w:rsidR="0059747D" w:rsidRDefault="0059747D" w:rsidP="009139A6">
      <w:r>
        <w:separator/>
      </w:r>
    </w:p>
  </w:footnote>
  <w:footnote w:type="continuationSeparator" w:id="0">
    <w:p w14:paraId="1DDA2BD3" w14:textId="77777777" w:rsidR="0059747D" w:rsidRDefault="005974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EF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65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BC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7D"/>
    <w:rsid w:val="000666E0"/>
    <w:rsid w:val="000A2E7A"/>
    <w:rsid w:val="001307AC"/>
    <w:rsid w:val="00190DFA"/>
    <w:rsid w:val="002510B7"/>
    <w:rsid w:val="00270799"/>
    <w:rsid w:val="002737D5"/>
    <w:rsid w:val="002A337F"/>
    <w:rsid w:val="00357E4A"/>
    <w:rsid w:val="005974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E34C"/>
  <w15:chartTrackingRefBased/>
  <w15:docId w15:val="{9A123BCE-EC8A-4A18-B426-E7F7F60C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2025-05-13T19:20:00Z</dcterms:created>
  <dcterms:modified xsi:type="dcterms:W3CDTF">2025-05-13T19:21:00Z</dcterms:modified>
</cp:coreProperties>
</file>