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E86E" w14:textId="4CA22D0D" w:rsidR="00CD309C" w:rsidRDefault="00CD309C" w:rsidP="00CD30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ADAM</w:t>
      </w:r>
      <w:r>
        <w:rPr>
          <w:rFonts w:cs="Times New Roman"/>
          <w:szCs w:val="24"/>
        </w:rPr>
        <w:t xml:space="preserve">        (fl.</w:t>
      </w:r>
      <w:r w:rsidR="006378F4">
        <w:rPr>
          <w:rFonts w:cs="Times New Roman"/>
          <w:szCs w:val="24"/>
        </w:rPr>
        <w:t>1424)</w:t>
      </w:r>
    </w:p>
    <w:p w14:paraId="1DA05CBC" w14:textId="376272E1" w:rsidR="006378F4" w:rsidRDefault="006378F4" w:rsidP="00CD30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Romsey, Hampshire.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194359E5" w14:textId="77777777" w:rsidR="006378F4" w:rsidRDefault="006378F4" w:rsidP="00CD309C">
      <w:pPr>
        <w:pStyle w:val="NoSpacing"/>
        <w:rPr>
          <w:rFonts w:cs="Times New Roman"/>
          <w:szCs w:val="24"/>
        </w:rPr>
      </w:pPr>
    </w:p>
    <w:p w14:paraId="6BE1815C" w14:textId="77777777" w:rsidR="006378F4" w:rsidRDefault="006378F4" w:rsidP="00CD309C">
      <w:pPr>
        <w:pStyle w:val="NoSpacing"/>
        <w:rPr>
          <w:rFonts w:cs="Times New Roman"/>
          <w:szCs w:val="24"/>
        </w:rPr>
      </w:pPr>
    </w:p>
    <w:p w14:paraId="59FEBC88" w14:textId="763EEA46" w:rsidR="006378F4" w:rsidRDefault="006378F4" w:rsidP="00CD30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John Hill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(q.v.), brought a plaint of trespass and</w:t>
      </w:r>
    </w:p>
    <w:p w14:paraId="4BCE44C7" w14:textId="210107BF" w:rsidR="006378F4" w:rsidRDefault="006378F4" w:rsidP="00CD30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taking against him.</w:t>
      </w:r>
    </w:p>
    <w:p w14:paraId="0937D6F1" w14:textId="77777777" w:rsidR="006378F4" w:rsidRDefault="006378F4" w:rsidP="006378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3E3D9792" w14:textId="77777777" w:rsidR="006378F4" w:rsidRDefault="006378F4" w:rsidP="006378F4">
      <w:pPr>
        <w:pStyle w:val="NoSpacing"/>
        <w:rPr>
          <w:rFonts w:cs="Times New Roman"/>
          <w:szCs w:val="24"/>
        </w:rPr>
      </w:pPr>
    </w:p>
    <w:p w14:paraId="5BEC8278" w14:textId="77777777" w:rsidR="006378F4" w:rsidRDefault="006378F4" w:rsidP="006378F4">
      <w:pPr>
        <w:pStyle w:val="NoSpacing"/>
        <w:rPr>
          <w:rFonts w:cs="Times New Roman"/>
          <w:szCs w:val="24"/>
        </w:rPr>
      </w:pPr>
    </w:p>
    <w:p w14:paraId="1B562BE8" w14:textId="77777777" w:rsidR="006378F4" w:rsidRDefault="006378F4" w:rsidP="006378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033617DB" w14:textId="53DF35DA" w:rsidR="006378F4" w:rsidRPr="00CD309C" w:rsidRDefault="006378F4" w:rsidP="00CD309C">
      <w:pPr>
        <w:pStyle w:val="NoSpacing"/>
        <w:rPr>
          <w:rFonts w:cs="Times New Roman"/>
          <w:szCs w:val="24"/>
        </w:rPr>
      </w:pPr>
    </w:p>
    <w:p w14:paraId="749FEF15" w14:textId="1CB763FA" w:rsidR="00CD309C" w:rsidRPr="00CD309C" w:rsidRDefault="00CD309C" w:rsidP="008C0AB3">
      <w:pPr>
        <w:pStyle w:val="NoSpacing"/>
        <w:rPr>
          <w:rFonts w:cs="Times New Roman"/>
          <w:szCs w:val="24"/>
        </w:rPr>
      </w:pPr>
    </w:p>
    <w:p w14:paraId="11BD51A7" w14:textId="120ACD89" w:rsidR="008C0AB3" w:rsidRPr="008C0AB3" w:rsidRDefault="008C0AB3" w:rsidP="008C0AB3">
      <w:pPr>
        <w:pStyle w:val="NoSpacing"/>
        <w:rPr>
          <w:rFonts w:cs="Times New Roman"/>
          <w:szCs w:val="24"/>
        </w:rPr>
      </w:pPr>
    </w:p>
    <w:p w14:paraId="0ADA7D14" w14:textId="5D9EB87D" w:rsidR="008C0AB3" w:rsidRPr="008C0AB3" w:rsidRDefault="008C0AB3" w:rsidP="008C0AB3">
      <w:pPr>
        <w:pStyle w:val="NoSpacing"/>
        <w:rPr>
          <w:rFonts w:cs="Times New Roman"/>
          <w:szCs w:val="24"/>
        </w:rPr>
      </w:pPr>
    </w:p>
    <w:p w14:paraId="6CCC321D" w14:textId="76933E11" w:rsidR="008C0AB3" w:rsidRPr="008C0AB3" w:rsidRDefault="008C0AB3" w:rsidP="008C0AB3">
      <w:pPr>
        <w:pStyle w:val="NoSpacing"/>
        <w:rPr>
          <w:rFonts w:cs="Times New Roman"/>
          <w:szCs w:val="24"/>
        </w:rPr>
      </w:pPr>
    </w:p>
    <w:p w14:paraId="43A956DF" w14:textId="725331D2" w:rsidR="00AB3EDB" w:rsidRPr="008C0AB3" w:rsidRDefault="00AB3EDB" w:rsidP="00C37C99">
      <w:pPr>
        <w:pStyle w:val="NoSpacing"/>
        <w:rPr>
          <w:rFonts w:cs="Times New Roman"/>
          <w:szCs w:val="24"/>
        </w:rPr>
      </w:pPr>
    </w:p>
    <w:p w14:paraId="20D8ED11" w14:textId="77777777" w:rsidR="00925EEE" w:rsidRPr="00925EEE" w:rsidRDefault="00925EEE" w:rsidP="00C37C99">
      <w:pPr>
        <w:pStyle w:val="NoSpacing"/>
        <w:rPr>
          <w:rFonts w:cs="Times New Roman"/>
          <w:szCs w:val="24"/>
        </w:rPr>
      </w:pPr>
    </w:p>
    <w:p w14:paraId="48994C94" w14:textId="3D7D5A82" w:rsidR="00C37C99" w:rsidRPr="00C37C99" w:rsidRDefault="00C37C99" w:rsidP="00571323">
      <w:pPr>
        <w:pStyle w:val="NoSpacing"/>
        <w:rPr>
          <w:rFonts w:cs="Times New Roman"/>
          <w:szCs w:val="24"/>
        </w:rPr>
      </w:pPr>
    </w:p>
    <w:p w14:paraId="01533A9F" w14:textId="1101F942" w:rsidR="00291EA5" w:rsidRPr="00291EA5" w:rsidRDefault="00291EA5" w:rsidP="005713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DE39AC7" w14:textId="1D6AAF18" w:rsidR="00291EA5" w:rsidRDefault="00291EA5" w:rsidP="00FF5A32">
      <w:pPr>
        <w:pStyle w:val="NoSpacing"/>
        <w:rPr>
          <w:rFonts w:cs="Times New Roman"/>
          <w:szCs w:val="24"/>
        </w:rPr>
      </w:pPr>
    </w:p>
    <w:p w14:paraId="785B2F31" w14:textId="77777777" w:rsidR="00291EA5" w:rsidRDefault="00291EA5" w:rsidP="00FF5A32">
      <w:pPr>
        <w:pStyle w:val="NoSpacing"/>
        <w:rPr>
          <w:rFonts w:cs="Times New Roman"/>
          <w:szCs w:val="24"/>
        </w:rPr>
      </w:pPr>
    </w:p>
    <w:p w14:paraId="57F440BC" w14:textId="77777777" w:rsidR="00291EA5" w:rsidRDefault="00291EA5" w:rsidP="00FF5A32">
      <w:pPr>
        <w:pStyle w:val="NoSpacing"/>
        <w:rPr>
          <w:rFonts w:cs="Times New Roman"/>
          <w:szCs w:val="24"/>
        </w:rPr>
      </w:pPr>
    </w:p>
    <w:p w14:paraId="32259B6A" w14:textId="77777777" w:rsidR="00291EA5" w:rsidRPr="00291EA5" w:rsidRDefault="00291EA5" w:rsidP="00FF5A32">
      <w:pPr>
        <w:pStyle w:val="NoSpacing"/>
        <w:rPr>
          <w:rFonts w:cs="Times New Roman"/>
          <w:szCs w:val="24"/>
        </w:rPr>
      </w:pPr>
    </w:p>
    <w:p w14:paraId="3F58A3D9" w14:textId="77777777" w:rsidR="00FF5A32" w:rsidRPr="00FF5A32" w:rsidRDefault="00FF5A32" w:rsidP="00FF5A32">
      <w:pPr>
        <w:pStyle w:val="NoSpacing"/>
        <w:rPr>
          <w:rFonts w:cs="Times New Roman"/>
          <w:szCs w:val="24"/>
          <w:u w:val="single"/>
        </w:rPr>
      </w:pPr>
    </w:p>
    <w:p w14:paraId="502F8EC0" w14:textId="0E04C4A5" w:rsidR="00E210BA" w:rsidRPr="00E210BA" w:rsidRDefault="00E210BA" w:rsidP="00744457">
      <w:pPr>
        <w:pStyle w:val="NoSpacing"/>
      </w:pPr>
    </w:p>
    <w:p w14:paraId="5A778974" w14:textId="6BB6D0E4" w:rsidR="00EE21AE" w:rsidRPr="00EE21AE" w:rsidRDefault="00EE21AE" w:rsidP="00744457">
      <w:pPr>
        <w:pStyle w:val="NoSpacing"/>
      </w:pPr>
      <w:r>
        <w:t xml:space="preserve">                                                         </w:t>
      </w:r>
    </w:p>
    <w:p w14:paraId="39989B37" w14:textId="24160443" w:rsidR="00744457" w:rsidRPr="00744457" w:rsidRDefault="00744457" w:rsidP="00536334">
      <w:pPr>
        <w:pStyle w:val="NoSpacing"/>
      </w:pPr>
    </w:p>
    <w:p w14:paraId="71774295" w14:textId="15DDC364" w:rsidR="001B70AF" w:rsidRPr="001B70AF" w:rsidRDefault="001B70AF" w:rsidP="00536334">
      <w:pPr>
        <w:pStyle w:val="NoSpacing"/>
      </w:pPr>
      <w:r>
        <w:tab/>
      </w:r>
      <w:r>
        <w:tab/>
      </w:r>
    </w:p>
    <w:p w14:paraId="61E46D78" w14:textId="09772B3F" w:rsidR="00536334" w:rsidRPr="00536334" w:rsidRDefault="00536334" w:rsidP="00375D07">
      <w:pPr>
        <w:pStyle w:val="NoSpacing"/>
      </w:pPr>
    </w:p>
    <w:p w14:paraId="02D3B2E1" w14:textId="77777777" w:rsidR="00E55AC4" w:rsidRPr="00E55AC4" w:rsidRDefault="00E55AC4" w:rsidP="00375D07">
      <w:pPr>
        <w:pStyle w:val="NoSpacing"/>
      </w:pPr>
    </w:p>
    <w:p w14:paraId="3C5B8277" w14:textId="1F71B7FF" w:rsidR="00375D07" w:rsidRPr="00375D07" w:rsidRDefault="00375D07" w:rsidP="0053189D">
      <w:pPr>
        <w:pStyle w:val="NoSpacing"/>
      </w:pPr>
    </w:p>
    <w:p w14:paraId="09F983DF" w14:textId="4444BFD4" w:rsidR="00F70EAB" w:rsidRPr="00F70EAB" w:rsidRDefault="00F70EAB" w:rsidP="0053189D">
      <w:pPr>
        <w:pStyle w:val="NoSpacing"/>
      </w:pPr>
      <w:r>
        <w:tab/>
      </w:r>
    </w:p>
    <w:p w14:paraId="02EC670E" w14:textId="024FFD27" w:rsidR="0053189D" w:rsidRPr="0053189D" w:rsidRDefault="0053189D" w:rsidP="0053189D">
      <w:pPr>
        <w:pStyle w:val="NoSpacing"/>
      </w:pPr>
    </w:p>
    <w:p w14:paraId="2ADDC96B" w14:textId="22CEE855" w:rsidR="0053189D" w:rsidRPr="0053189D" w:rsidRDefault="0053189D" w:rsidP="0053189D">
      <w:pPr>
        <w:pStyle w:val="NoSpacing"/>
      </w:pPr>
    </w:p>
    <w:p w14:paraId="28C59199" w14:textId="371603C1" w:rsidR="0053189D" w:rsidRPr="0053189D" w:rsidRDefault="0053189D" w:rsidP="0053189D">
      <w:pPr>
        <w:pStyle w:val="NoSpacing"/>
      </w:pPr>
    </w:p>
    <w:p w14:paraId="5CAED42A" w14:textId="40062FB2" w:rsidR="0053189D" w:rsidRPr="0053189D" w:rsidRDefault="0053189D" w:rsidP="0053189D">
      <w:pPr>
        <w:pStyle w:val="NoSpacing"/>
      </w:pPr>
    </w:p>
    <w:p w14:paraId="0A615A30" w14:textId="4C94C904" w:rsidR="0053189D" w:rsidRPr="0053189D" w:rsidRDefault="0053189D" w:rsidP="0053189D">
      <w:pPr>
        <w:pStyle w:val="NoSpacing"/>
        <w:tabs>
          <w:tab w:val="left" w:pos="1728"/>
        </w:tabs>
      </w:pPr>
    </w:p>
    <w:p w14:paraId="695D21B5" w14:textId="63C711FF" w:rsidR="0053189D" w:rsidRPr="0053189D" w:rsidRDefault="0053189D" w:rsidP="0053189D">
      <w:pPr>
        <w:pStyle w:val="NoSpacing"/>
      </w:pPr>
    </w:p>
    <w:p w14:paraId="322A8CD3" w14:textId="25E47510" w:rsidR="0053189D" w:rsidRPr="0053189D" w:rsidRDefault="0053189D" w:rsidP="00D15E2D">
      <w:pPr>
        <w:pStyle w:val="NoSpacing"/>
      </w:pPr>
    </w:p>
    <w:p w14:paraId="12734C82" w14:textId="79F16AD9" w:rsidR="00D15E2D" w:rsidRPr="00D15E2D" w:rsidRDefault="00D15E2D" w:rsidP="00D15E2D">
      <w:pPr>
        <w:pStyle w:val="NoSpacing"/>
      </w:pPr>
    </w:p>
    <w:p w14:paraId="2CC1EE8B" w14:textId="30E03DE6" w:rsidR="00CB5A35" w:rsidRPr="00D15E2D" w:rsidRDefault="00CB5A35" w:rsidP="009139A6">
      <w:pPr>
        <w:pStyle w:val="NoSpacing"/>
        <w:rPr>
          <w:rFonts w:cs="Times New Roman"/>
          <w:szCs w:val="24"/>
        </w:rPr>
      </w:pPr>
    </w:p>
    <w:sectPr w:rsidR="00CB5A35" w:rsidRPr="00D15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7C4F" w14:textId="77777777" w:rsidR="00886FCA" w:rsidRDefault="00886FCA" w:rsidP="009139A6">
      <w:r>
        <w:separator/>
      </w:r>
    </w:p>
  </w:endnote>
  <w:endnote w:type="continuationSeparator" w:id="0">
    <w:p w14:paraId="7040641E" w14:textId="77777777" w:rsidR="00886FCA" w:rsidRDefault="00886F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EA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7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A5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046B" w14:textId="77777777" w:rsidR="00886FCA" w:rsidRDefault="00886FCA" w:rsidP="009139A6">
      <w:r>
        <w:separator/>
      </w:r>
    </w:p>
  </w:footnote>
  <w:footnote w:type="continuationSeparator" w:id="0">
    <w:p w14:paraId="6A454338" w14:textId="77777777" w:rsidR="00886FCA" w:rsidRDefault="00886F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93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A0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25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CA"/>
    <w:rsid w:val="00002630"/>
    <w:rsid w:val="0000387B"/>
    <w:rsid w:val="00012384"/>
    <w:rsid w:val="000233DD"/>
    <w:rsid w:val="00027C44"/>
    <w:rsid w:val="0003733A"/>
    <w:rsid w:val="000411B9"/>
    <w:rsid w:val="000429AC"/>
    <w:rsid w:val="00055035"/>
    <w:rsid w:val="00057D51"/>
    <w:rsid w:val="000666E0"/>
    <w:rsid w:val="000672B2"/>
    <w:rsid w:val="00070998"/>
    <w:rsid w:val="00074024"/>
    <w:rsid w:val="000761B3"/>
    <w:rsid w:val="000771B5"/>
    <w:rsid w:val="00081F98"/>
    <w:rsid w:val="00084D0A"/>
    <w:rsid w:val="00087280"/>
    <w:rsid w:val="000935B5"/>
    <w:rsid w:val="000A15A7"/>
    <w:rsid w:val="000A1DFC"/>
    <w:rsid w:val="000A2E7A"/>
    <w:rsid w:val="000A5F25"/>
    <w:rsid w:val="000B27CA"/>
    <w:rsid w:val="000B4382"/>
    <w:rsid w:val="000B551B"/>
    <w:rsid w:val="000C2269"/>
    <w:rsid w:val="000C2CC0"/>
    <w:rsid w:val="000D3920"/>
    <w:rsid w:val="000E120C"/>
    <w:rsid w:val="000E2AE1"/>
    <w:rsid w:val="000E6403"/>
    <w:rsid w:val="00103FCB"/>
    <w:rsid w:val="00106071"/>
    <w:rsid w:val="001213FB"/>
    <w:rsid w:val="001219CD"/>
    <w:rsid w:val="00121C0B"/>
    <w:rsid w:val="00127A87"/>
    <w:rsid w:val="001307AC"/>
    <w:rsid w:val="0013336D"/>
    <w:rsid w:val="00142B4C"/>
    <w:rsid w:val="001435D1"/>
    <w:rsid w:val="001502B9"/>
    <w:rsid w:val="00156EC0"/>
    <w:rsid w:val="00160882"/>
    <w:rsid w:val="00171FB2"/>
    <w:rsid w:val="00175DE4"/>
    <w:rsid w:val="00176A09"/>
    <w:rsid w:val="00183C16"/>
    <w:rsid w:val="00183C6C"/>
    <w:rsid w:val="00190DFA"/>
    <w:rsid w:val="00194952"/>
    <w:rsid w:val="001953CB"/>
    <w:rsid w:val="00196ABB"/>
    <w:rsid w:val="001A061D"/>
    <w:rsid w:val="001A19D7"/>
    <w:rsid w:val="001A511F"/>
    <w:rsid w:val="001A6684"/>
    <w:rsid w:val="001B169B"/>
    <w:rsid w:val="001B2162"/>
    <w:rsid w:val="001B70AF"/>
    <w:rsid w:val="001C086F"/>
    <w:rsid w:val="001C3CE0"/>
    <w:rsid w:val="001C4F17"/>
    <w:rsid w:val="001C6831"/>
    <w:rsid w:val="001D564F"/>
    <w:rsid w:val="001E16B2"/>
    <w:rsid w:val="001E322F"/>
    <w:rsid w:val="00201BA4"/>
    <w:rsid w:val="00203BD6"/>
    <w:rsid w:val="00215C8C"/>
    <w:rsid w:val="00221399"/>
    <w:rsid w:val="0022223D"/>
    <w:rsid w:val="00234F05"/>
    <w:rsid w:val="0024214A"/>
    <w:rsid w:val="00243BA3"/>
    <w:rsid w:val="0024569D"/>
    <w:rsid w:val="00246A4C"/>
    <w:rsid w:val="002510B7"/>
    <w:rsid w:val="002553ED"/>
    <w:rsid w:val="00260040"/>
    <w:rsid w:val="00262650"/>
    <w:rsid w:val="0026564C"/>
    <w:rsid w:val="00267DA0"/>
    <w:rsid w:val="00270334"/>
    <w:rsid w:val="00270799"/>
    <w:rsid w:val="002737D5"/>
    <w:rsid w:val="00273F13"/>
    <w:rsid w:val="00273F1F"/>
    <w:rsid w:val="0027441E"/>
    <w:rsid w:val="00290B64"/>
    <w:rsid w:val="00291EA5"/>
    <w:rsid w:val="00292578"/>
    <w:rsid w:val="002943C0"/>
    <w:rsid w:val="002B08D5"/>
    <w:rsid w:val="002B6FC6"/>
    <w:rsid w:val="002D41AA"/>
    <w:rsid w:val="002D6484"/>
    <w:rsid w:val="002D6EEF"/>
    <w:rsid w:val="002E0DA0"/>
    <w:rsid w:val="002E3FA9"/>
    <w:rsid w:val="002E41E9"/>
    <w:rsid w:val="002F20DC"/>
    <w:rsid w:val="002F536D"/>
    <w:rsid w:val="002F7EDB"/>
    <w:rsid w:val="003065FC"/>
    <w:rsid w:val="00312F40"/>
    <w:rsid w:val="003173DD"/>
    <w:rsid w:val="00322283"/>
    <w:rsid w:val="00332416"/>
    <w:rsid w:val="003340B0"/>
    <w:rsid w:val="00340C9B"/>
    <w:rsid w:val="00351776"/>
    <w:rsid w:val="00357E4A"/>
    <w:rsid w:val="00361634"/>
    <w:rsid w:val="0036781E"/>
    <w:rsid w:val="00375D07"/>
    <w:rsid w:val="00384BEA"/>
    <w:rsid w:val="00384E89"/>
    <w:rsid w:val="0038719A"/>
    <w:rsid w:val="0039120F"/>
    <w:rsid w:val="0039133D"/>
    <w:rsid w:val="003939DF"/>
    <w:rsid w:val="00396B1C"/>
    <w:rsid w:val="003A7599"/>
    <w:rsid w:val="003A7FBC"/>
    <w:rsid w:val="003B132A"/>
    <w:rsid w:val="003B330F"/>
    <w:rsid w:val="003C6577"/>
    <w:rsid w:val="003C7E14"/>
    <w:rsid w:val="003D3A60"/>
    <w:rsid w:val="003D7967"/>
    <w:rsid w:val="003E1571"/>
    <w:rsid w:val="003E45DC"/>
    <w:rsid w:val="003E7A27"/>
    <w:rsid w:val="003F2DA5"/>
    <w:rsid w:val="00401876"/>
    <w:rsid w:val="00405D15"/>
    <w:rsid w:val="0041190D"/>
    <w:rsid w:val="0041509A"/>
    <w:rsid w:val="0041598C"/>
    <w:rsid w:val="00416ECA"/>
    <w:rsid w:val="004258FB"/>
    <w:rsid w:val="004347FA"/>
    <w:rsid w:val="0044259B"/>
    <w:rsid w:val="004544A5"/>
    <w:rsid w:val="00470EEF"/>
    <w:rsid w:val="00487078"/>
    <w:rsid w:val="00495DEE"/>
    <w:rsid w:val="004A02AD"/>
    <w:rsid w:val="004C00E8"/>
    <w:rsid w:val="004C0387"/>
    <w:rsid w:val="004D2894"/>
    <w:rsid w:val="004E60E4"/>
    <w:rsid w:val="004E7BAF"/>
    <w:rsid w:val="004F2023"/>
    <w:rsid w:val="004F2C4A"/>
    <w:rsid w:val="004F379F"/>
    <w:rsid w:val="0050106C"/>
    <w:rsid w:val="00501400"/>
    <w:rsid w:val="005056C9"/>
    <w:rsid w:val="00512E88"/>
    <w:rsid w:val="0051589C"/>
    <w:rsid w:val="00517E8C"/>
    <w:rsid w:val="005259CD"/>
    <w:rsid w:val="005266FB"/>
    <w:rsid w:val="0053189D"/>
    <w:rsid w:val="00532C38"/>
    <w:rsid w:val="00536334"/>
    <w:rsid w:val="00536808"/>
    <w:rsid w:val="0053692E"/>
    <w:rsid w:val="0053739D"/>
    <w:rsid w:val="00543EEC"/>
    <w:rsid w:val="00547500"/>
    <w:rsid w:val="005513EB"/>
    <w:rsid w:val="0055618E"/>
    <w:rsid w:val="005568DA"/>
    <w:rsid w:val="00556C0A"/>
    <w:rsid w:val="00557C29"/>
    <w:rsid w:val="00561F7B"/>
    <w:rsid w:val="0056268A"/>
    <w:rsid w:val="005659A6"/>
    <w:rsid w:val="005703BB"/>
    <w:rsid w:val="00571323"/>
    <w:rsid w:val="00577D2C"/>
    <w:rsid w:val="00577FB1"/>
    <w:rsid w:val="00587425"/>
    <w:rsid w:val="0058749A"/>
    <w:rsid w:val="00594180"/>
    <w:rsid w:val="005A5947"/>
    <w:rsid w:val="005A60FC"/>
    <w:rsid w:val="005B1502"/>
    <w:rsid w:val="005B6075"/>
    <w:rsid w:val="005B7BC9"/>
    <w:rsid w:val="005C130B"/>
    <w:rsid w:val="005D2326"/>
    <w:rsid w:val="005D6BB3"/>
    <w:rsid w:val="005E60A5"/>
    <w:rsid w:val="005F62C1"/>
    <w:rsid w:val="00601556"/>
    <w:rsid w:val="00602816"/>
    <w:rsid w:val="0061180A"/>
    <w:rsid w:val="0061334F"/>
    <w:rsid w:val="006143D0"/>
    <w:rsid w:val="00614F9C"/>
    <w:rsid w:val="00624036"/>
    <w:rsid w:val="006251C5"/>
    <w:rsid w:val="00626934"/>
    <w:rsid w:val="00636D83"/>
    <w:rsid w:val="0063780F"/>
    <w:rsid w:val="006378F4"/>
    <w:rsid w:val="006511F1"/>
    <w:rsid w:val="00653E5F"/>
    <w:rsid w:val="006615B8"/>
    <w:rsid w:val="00664229"/>
    <w:rsid w:val="006718E6"/>
    <w:rsid w:val="00672573"/>
    <w:rsid w:val="006727DE"/>
    <w:rsid w:val="006832E7"/>
    <w:rsid w:val="00691703"/>
    <w:rsid w:val="00694AFC"/>
    <w:rsid w:val="006A4E39"/>
    <w:rsid w:val="006A4F3B"/>
    <w:rsid w:val="006C4A35"/>
    <w:rsid w:val="006C5655"/>
    <w:rsid w:val="006C76B1"/>
    <w:rsid w:val="006D4BEB"/>
    <w:rsid w:val="006E1579"/>
    <w:rsid w:val="006E3D9A"/>
    <w:rsid w:val="006F32C8"/>
    <w:rsid w:val="00711E06"/>
    <w:rsid w:val="00711EBB"/>
    <w:rsid w:val="00712EA2"/>
    <w:rsid w:val="00713686"/>
    <w:rsid w:val="00720C2E"/>
    <w:rsid w:val="00724519"/>
    <w:rsid w:val="007304D8"/>
    <w:rsid w:val="00733800"/>
    <w:rsid w:val="007343FF"/>
    <w:rsid w:val="007360C7"/>
    <w:rsid w:val="00736B09"/>
    <w:rsid w:val="00737EB4"/>
    <w:rsid w:val="00740471"/>
    <w:rsid w:val="007437F3"/>
    <w:rsid w:val="00744457"/>
    <w:rsid w:val="007468EB"/>
    <w:rsid w:val="00764674"/>
    <w:rsid w:val="00776E13"/>
    <w:rsid w:val="007853F4"/>
    <w:rsid w:val="00794AA0"/>
    <w:rsid w:val="007A09D0"/>
    <w:rsid w:val="007A70BD"/>
    <w:rsid w:val="007B29A2"/>
    <w:rsid w:val="007B746C"/>
    <w:rsid w:val="007C34EA"/>
    <w:rsid w:val="007D31E0"/>
    <w:rsid w:val="007D33EC"/>
    <w:rsid w:val="007E26BF"/>
    <w:rsid w:val="007F2326"/>
    <w:rsid w:val="007F3AE2"/>
    <w:rsid w:val="007F3E7B"/>
    <w:rsid w:val="0080243F"/>
    <w:rsid w:val="008144D3"/>
    <w:rsid w:val="00826AE2"/>
    <w:rsid w:val="00826F5C"/>
    <w:rsid w:val="0083408F"/>
    <w:rsid w:val="0083764C"/>
    <w:rsid w:val="008460E2"/>
    <w:rsid w:val="008672C1"/>
    <w:rsid w:val="00870E1D"/>
    <w:rsid w:val="00874B34"/>
    <w:rsid w:val="00883160"/>
    <w:rsid w:val="00883765"/>
    <w:rsid w:val="00886DCF"/>
    <w:rsid w:val="00886FCA"/>
    <w:rsid w:val="00892625"/>
    <w:rsid w:val="00893320"/>
    <w:rsid w:val="0089345A"/>
    <w:rsid w:val="008A1A57"/>
    <w:rsid w:val="008B257D"/>
    <w:rsid w:val="008C0AB3"/>
    <w:rsid w:val="008C261A"/>
    <w:rsid w:val="008C5268"/>
    <w:rsid w:val="008C529D"/>
    <w:rsid w:val="008D1A99"/>
    <w:rsid w:val="008E1C8D"/>
    <w:rsid w:val="008E2DBD"/>
    <w:rsid w:val="008E54A5"/>
    <w:rsid w:val="008E61B9"/>
    <w:rsid w:val="008E7324"/>
    <w:rsid w:val="008F6316"/>
    <w:rsid w:val="0090345C"/>
    <w:rsid w:val="009062B1"/>
    <w:rsid w:val="00911A1B"/>
    <w:rsid w:val="009122FE"/>
    <w:rsid w:val="009136BB"/>
    <w:rsid w:val="009138C0"/>
    <w:rsid w:val="009139A6"/>
    <w:rsid w:val="00916694"/>
    <w:rsid w:val="009177B2"/>
    <w:rsid w:val="00923C1F"/>
    <w:rsid w:val="00925260"/>
    <w:rsid w:val="00925EEE"/>
    <w:rsid w:val="00927EE1"/>
    <w:rsid w:val="009302F1"/>
    <w:rsid w:val="009345A1"/>
    <w:rsid w:val="00935E6D"/>
    <w:rsid w:val="009411C2"/>
    <w:rsid w:val="00941B0D"/>
    <w:rsid w:val="00942361"/>
    <w:rsid w:val="009448BB"/>
    <w:rsid w:val="009469FA"/>
    <w:rsid w:val="00946A41"/>
    <w:rsid w:val="00947624"/>
    <w:rsid w:val="0095483C"/>
    <w:rsid w:val="00956860"/>
    <w:rsid w:val="00960E85"/>
    <w:rsid w:val="009647AB"/>
    <w:rsid w:val="00987314"/>
    <w:rsid w:val="00987F05"/>
    <w:rsid w:val="00993166"/>
    <w:rsid w:val="00994450"/>
    <w:rsid w:val="00994F9F"/>
    <w:rsid w:val="009A4E2A"/>
    <w:rsid w:val="009B0F7A"/>
    <w:rsid w:val="009B1D6B"/>
    <w:rsid w:val="009B6478"/>
    <w:rsid w:val="009C335D"/>
    <w:rsid w:val="009C7531"/>
    <w:rsid w:val="009D4E4A"/>
    <w:rsid w:val="009E30FD"/>
    <w:rsid w:val="009E4994"/>
    <w:rsid w:val="009F0CF7"/>
    <w:rsid w:val="009F214F"/>
    <w:rsid w:val="00A00AE8"/>
    <w:rsid w:val="00A02A5F"/>
    <w:rsid w:val="00A1348C"/>
    <w:rsid w:val="00A1669B"/>
    <w:rsid w:val="00A16835"/>
    <w:rsid w:val="00A17F77"/>
    <w:rsid w:val="00A24F9C"/>
    <w:rsid w:val="00A265AF"/>
    <w:rsid w:val="00A3176C"/>
    <w:rsid w:val="00A47C87"/>
    <w:rsid w:val="00A56FBF"/>
    <w:rsid w:val="00A679F3"/>
    <w:rsid w:val="00A775B1"/>
    <w:rsid w:val="00A87013"/>
    <w:rsid w:val="00A87794"/>
    <w:rsid w:val="00AA186B"/>
    <w:rsid w:val="00AA21D3"/>
    <w:rsid w:val="00AB053E"/>
    <w:rsid w:val="00AB0F93"/>
    <w:rsid w:val="00AB3EDB"/>
    <w:rsid w:val="00AD0138"/>
    <w:rsid w:val="00AD077F"/>
    <w:rsid w:val="00AD13B1"/>
    <w:rsid w:val="00AD2ACF"/>
    <w:rsid w:val="00AD66C3"/>
    <w:rsid w:val="00AE1534"/>
    <w:rsid w:val="00AE65F8"/>
    <w:rsid w:val="00AE6A59"/>
    <w:rsid w:val="00AF0601"/>
    <w:rsid w:val="00AF0F70"/>
    <w:rsid w:val="00AF50B7"/>
    <w:rsid w:val="00AF5BFA"/>
    <w:rsid w:val="00B13BE8"/>
    <w:rsid w:val="00B20293"/>
    <w:rsid w:val="00B218D8"/>
    <w:rsid w:val="00B24B4E"/>
    <w:rsid w:val="00B2670E"/>
    <w:rsid w:val="00B3796B"/>
    <w:rsid w:val="00B42D73"/>
    <w:rsid w:val="00B46E5F"/>
    <w:rsid w:val="00B47F27"/>
    <w:rsid w:val="00B50AB0"/>
    <w:rsid w:val="00B50AE1"/>
    <w:rsid w:val="00B55358"/>
    <w:rsid w:val="00B63CB7"/>
    <w:rsid w:val="00B65833"/>
    <w:rsid w:val="00B665E5"/>
    <w:rsid w:val="00B669BD"/>
    <w:rsid w:val="00B6767F"/>
    <w:rsid w:val="00B70D46"/>
    <w:rsid w:val="00B712B4"/>
    <w:rsid w:val="00B7798E"/>
    <w:rsid w:val="00B8404E"/>
    <w:rsid w:val="00B87FF1"/>
    <w:rsid w:val="00B96EC1"/>
    <w:rsid w:val="00BA00AB"/>
    <w:rsid w:val="00BB223D"/>
    <w:rsid w:val="00BB2D71"/>
    <w:rsid w:val="00BB5C15"/>
    <w:rsid w:val="00BB7031"/>
    <w:rsid w:val="00BB76CA"/>
    <w:rsid w:val="00BC3A4B"/>
    <w:rsid w:val="00BD1A5E"/>
    <w:rsid w:val="00BD2C17"/>
    <w:rsid w:val="00BD3939"/>
    <w:rsid w:val="00BF30C7"/>
    <w:rsid w:val="00C007D9"/>
    <w:rsid w:val="00C022E3"/>
    <w:rsid w:val="00C04A18"/>
    <w:rsid w:val="00C10839"/>
    <w:rsid w:val="00C1167A"/>
    <w:rsid w:val="00C154BA"/>
    <w:rsid w:val="00C26004"/>
    <w:rsid w:val="00C32CC6"/>
    <w:rsid w:val="00C32CD5"/>
    <w:rsid w:val="00C337D6"/>
    <w:rsid w:val="00C37398"/>
    <w:rsid w:val="00C37C99"/>
    <w:rsid w:val="00C42348"/>
    <w:rsid w:val="00C4580F"/>
    <w:rsid w:val="00C46945"/>
    <w:rsid w:val="00C47242"/>
    <w:rsid w:val="00C50677"/>
    <w:rsid w:val="00C50996"/>
    <w:rsid w:val="00C55042"/>
    <w:rsid w:val="00C55F96"/>
    <w:rsid w:val="00C56FA3"/>
    <w:rsid w:val="00C57EF4"/>
    <w:rsid w:val="00C71834"/>
    <w:rsid w:val="00C72216"/>
    <w:rsid w:val="00C877E4"/>
    <w:rsid w:val="00CA2137"/>
    <w:rsid w:val="00CA387A"/>
    <w:rsid w:val="00CB1682"/>
    <w:rsid w:val="00CB24A9"/>
    <w:rsid w:val="00CB4ED9"/>
    <w:rsid w:val="00CB583A"/>
    <w:rsid w:val="00CB5A35"/>
    <w:rsid w:val="00CC0D7A"/>
    <w:rsid w:val="00CC48F8"/>
    <w:rsid w:val="00CD309C"/>
    <w:rsid w:val="00CE0979"/>
    <w:rsid w:val="00CE4CAE"/>
    <w:rsid w:val="00CE60D5"/>
    <w:rsid w:val="00CF29FE"/>
    <w:rsid w:val="00D0218A"/>
    <w:rsid w:val="00D03FF4"/>
    <w:rsid w:val="00D05299"/>
    <w:rsid w:val="00D06D8D"/>
    <w:rsid w:val="00D15E2D"/>
    <w:rsid w:val="00D17453"/>
    <w:rsid w:val="00D2174B"/>
    <w:rsid w:val="00D21D38"/>
    <w:rsid w:val="00D264BD"/>
    <w:rsid w:val="00D26A58"/>
    <w:rsid w:val="00D4735A"/>
    <w:rsid w:val="00D513D0"/>
    <w:rsid w:val="00D54383"/>
    <w:rsid w:val="00D7147E"/>
    <w:rsid w:val="00D729C0"/>
    <w:rsid w:val="00D72F1F"/>
    <w:rsid w:val="00D762AD"/>
    <w:rsid w:val="00D76675"/>
    <w:rsid w:val="00D86640"/>
    <w:rsid w:val="00D90E7C"/>
    <w:rsid w:val="00D9300E"/>
    <w:rsid w:val="00D93C6B"/>
    <w:rsid w:val="00D96C94"/>
    <w:rsid w:val="00DA4706"/>
    <w:rsid w:val="00DB4586"/>
    <w:rsid w:val="00DB4726"/>
    <w:rsid w:val="00DC042F"/>
    <w:rsid w:val="00DC10C8"/>
    <w:rsid w:val="00DC5ACE"/>
    <w:rsid w:val="00DD25EE"/>
    <w:rsid w:val="00DD559C"/>
    <w:rsid w:val="00DD6D4B"/>
    <w:rsid w:val="00DE1028"/>
    <w:rsid w:val="00DE1450"/>
    <w:rsid w:val="00DE227A"/>
    <w:rsid w:val="00DE5919"/>
    <w:rsid w:val="00DF2809"/>
    <w:rsid w:val="00DF2BAB"/>
    <w:rsid w:val="00E00F3E"/>
    <w:rsid w:val="00E023B6"/>
    <w:rsid w:val="00E05707"/>
    <w:rsid w:val="00E0600C"/>
    <w:rsid w:val="00E0680B"/>
    <w:rsid w:val="00E0742D"/>
    <w:rsid w:val="00E128AE"/>
    <w:rsid w:val="00E14ED9"/>
    <w:rsid w:val="00E1766B"/>
    <w:rsid w:val="00E210BA"/>
    <w:rsid w:val="00E23A12"/>
    <w:rsid w:val="00E247E8"/>
    <w:rsid w:val="00E32B11"/>
    <w:rsid w:val="00E35D2F"/>
    <w:rsid w:val="00E451E2"/>
    <w:rsid w:val="00E45622"/>
    <w:rsid w:val="00E55AC4"/>
    <w:rsid w:val="00E61DA6"/>
    <w:rsid w:val="00E677EE"/>
    <w:rsid w:val="00E72677"/>
    <w:rsid w:val="00E73515"/>
    <w:rsid w:val="00E80EAF"/>
    <w:rsid w:val="00EA76D8"/>
    <w:rsid w:val="00EB1C87"/>
    <w:rsid w:val="00EB3209"/>
    <w:rsid w:val="00EB41A6"/>
    <w:rsid w:val="00EB4670"/>
    <w:rsid w:val="00EC28D8"/>
    <w:rsid w:val="00EC49A6"/>
    <w:rsid w:val="00ED05AA"/>
    <w:rsid w:val="00ED58B1"/>
    <w:rsid w:val="00ED6F88"/>
    <w:rsid w:val="00ED7158"/>
    <w:rsid w:val="00EE21AE"/>
    <w:rsid w:val="00EE7CC6"/>
    <w:rsid w:val="00EF4876"/>
    <w:rsid w:val="00F0780B"/>
    <w:rsid w:val="00F0793C"/>
    <w:rsid w:val="00F1233D"/>
    <w:rsid w:val="00F1491A"/>
    <w:rsid w:val="00F15879"/>
    <w:rsid w:val="00F17A47"/>
    <w:rsid w:val="00F206F1"/>
    <w:rsid w:val="00F22B37"/>
    <w:rsid w:val="00F32795"/>
    <w:rsid w:val="00F40442"/>
    <w:rsid w:val="00F41096"/>
    <w:rsid w:val="00F46CEB"/>
    <w:rsid w:val="00F50372"/>
    <w:rsid w:val="00F5287F"/>
    <w:rsid w:val="00F61963"/>
    <w:rsid w:val="00F70EAB"/>
    <w:rsid w:val="00F71F97"/>
    <w:rsid w:val="00F732AC"/>
    <w:rsid w:val="00F74F92"/>
    <w:rsid w:val="00F7638F"/>
    <w:rsid w:val="00F825B8"/>
    <w:rsid w:val="00F8381C"/>
    <w:rsid w:val="00F83E92"/>
    <w:rsid w:val="00F90DA9"/>
    <w:rsid w:val="00F935A9"/>
    <w:rsid w:val="00F97E73"/>
    <w:rsid w:val="00FA506C"/>
    <w:rsid w:val="00FB0F78"/>
    <w:rsid w:val="00FC0BA5"/>
    <w:rsid w:val="00FC0C72"/>
    <w:rsid w:val="00FC4B85"/>
    <w:rsid w:val="00FE0F88"/>
    <w:rsid w:val="00FE1769"/>
    <w:rsid w:val="00FE71D3"/>
    <w:rsid w:val="00FE7D7C"/>
    <w:rsid w:val="00FF2C9C"/>
    <w:rsid w:val="00FF3888"/>
    <w:rsid w:val="00FF553D"/>
    <w:rsid w:val="00FF5A32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3E15"/>
  <w15:chartTrackingRefBased/>
  <w15:docId w15:val="{0C0E542D-DD1F-4080-B681-63956A41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2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9251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2025-05-17T20:06:00Z</dcterms:created>
  <dcterms:modified xsi:type="dcterms:W3CDTF">2025-05-25T19:53:00Z</dcterms:modified>
</cp:coreProperties>
</file>