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17DC" w14:textId="77777777" w:rsidR="001C2EDB" w:rsidRDefault="001C2EDB" w:rsidP="001C2E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AKASTRE</w:t>
      </w:r>
      <w:r>
        <w:rPr>
          <w:rFonts w:cs="Times New Roman"/>
          <w:szCs w:val="24"/>
        </w:rPr>
        <w:t xml:space="preserve">        (fl.1416)</w:t>
      </w:r>
    </w:p>
    <w:p w14:paraId="40F74064" w14:textId="77777777" w:rsidR="001C2EDB" w:rsidRDefault="001C2EDB" w:rsidP="001C2E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 Bowyer.</w:t>
      </w:r>
    </w:p>
    <w:p w14:paraId="686E24B3" w14:textId="77777777" w:rsidR="001C2EDB" w:rsidRDefault="001C2EDB" w:rsidP="001C2EDB">
      <w:pPr>
        <w:pStyle w:val="NoSpacing"/>
        <w:rPr>
          <w:rFonts w:cs="Times New Roman"/>
          <w:szCs w:val="24"/>
        </w:rPr>
      </w:pPr>
    </w:p>
    <w:p w14:paraId="6482E834" w14:textId="77777777" w:rsidR="001C2EDB" w:rsidRDefault="001C2EDB" w:rsidP="001C2EDB">
      <w:pPr>
        <w:pStyle w:val="NoSpacing"/>
        <w:rPr>
          <w:rFonts w:cs="Times New Roman"/>
          <w:szCs w:val="24"/>
        </w:rPr>
      </w:pPr>
    </w:p>
    <w:p w14:paraId="0D12F26D" w14:textId="77777777" w:rsidR="001C2EDB" w:rsidRDefault="001C2EDB" w:rsidP="001C2E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He made a plaint of debt against William Ledes of Fisherton</w:t>
      </w:r>
    </w:p>
    <w:p w14:paraId="2AEB09C7" w14:textId="77777777" w:rsidR="001C2EDB" w:rsidRDefault="001C2EDB" w:rsidP="001C2E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Anchor(q.v.), William </w:t>
      </w:r>
      <w:proofErr w:type="spellStart"/>
      <w:r>
        <w:rPr>
          <w:rFonts w:cs="Times New Roman"/>
          <w:szCs w:val="24"/>
        </w:rPr>
        <w:t>Skynnere</w:t>
      </w:r>
      <w:proofErr w:type="spellEnd"/>
      <w:r>
        <w:rPr>
          <w:rFonts w:cs="Times New Roman"/>
          <w:szCs w:val="24"/>
        </w:rPr>
        <w:t xml:space="preserve"> of Salisbury(q.v.), Walter </w:t>
      </w:r>
      <w:proofErr w:type="spellStart"/>
      <w:r>
        <w:rPr>
          <w:rFonts w:cs="Times New Roman"/>
          <w:szCs w:val="24"/>
        </w:rPr>
        <w:t>Masseday</w:t>
      </w:r>
      <w:proofErr w:type="spellEnd"/>
      <w:r>
        <w:rPr>
          <w:rFonts w:cs="Times New Roman"/>
          <w:szCs w:val="24"/>
        </w:rPr>
        <w:t xml:space="preserve"> of</w:t>
      </w:r>
    </w:p>
    <w:p w14:paraId="15E2EA64" w14:textId="77777777" w:rsidR="001C2EDB" w:rsidRDefault="001C2EDB" w:rsidP="001C2E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Larkestoke</w:t>
      </w:r>
      <w:proofErr w:type="spellEnd"/>
      <w:r>
        <w:rPr>
          <w:rFonts w:cs="Times New Roman"/>
          <w:szCs w:val="24"/>
        </w:rPr>
        <w:t>(q.v.) and Thomas Dubber of Winchester(q.v.).</w:t>
      </w:r>
    </w:p>
    <w:p w14:paraId="3D46C2AA" w14:textId="77777777" w:rsidR="001C2EDB" w:rsidRDefault="001C2EDB" w:rsidP="001C2E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61A91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5EA6C068" w14:textId="77777777" w:rsidR="001C2EDB" w:rsidRDefault="001C2EDB" w:rsidP="001C2EDB">
      <w:pPr>
        <w:pStyle w:val="NoSpacing"/>
        <w:rPr>
          <w:rFonts w:cs="Times New Roman"/>
          <w:szCs w:val="24"/>
        </w:rPr>
      </w:pPr>
    </w:p>
    <w:p w14:paraId="3E304F04" w14:textId="77777777" w:rsidR="001C2EDB" w:rsidRDefault="001C2EDB" w:rsidP="001C2EDB">
      <w:pPr>
        <w:pStyle w:val="NoSpacing"/>
        <w:rPr>
          <w:rFonts w:cs="Times New Roman"/>
          <w:szCs w:val="24"/>
        </w:rPr>
      </w:pPr>
    </w:p>
    <w:p w14:paraId="5E54223F" w14:textId="77777777" w:rsidR="001C2EDB" w:rsidRDefault="001C2EDB" w:rsidP="001C2E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p w14:paraId="23D821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9D23" w14:textId="77777777" w:rsidR="001C2EDB" w:rsidRDefault="001C2EDB" w:rsidP="009139A6">
      <w:r>
        <w:separator/>
      </w:r>
    </w:p>
  </w:endnote>
  <w:endnote w:type="continuationSeparator" w:id="0">
    <w:p w14:paraId="70CD22BA" w14:textId="77777777" w:rsidR="001C2EDB" w:rsidRDefault="001C2E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BF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A2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F2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A0B8" w14:textId="77777777" w:rsidR="001C2EDB" w:rsidRDefault="001C2EDB" w:rsidP="009139A6">
      <w:r>
        <w:separator/>
      </w:r>
    </w:p>
  </w:footnote>
  <w:footnote w:type="continuationSeparator" w:id="0">
    <w:p w14:paraId="1F708B00" w14:textId="77777777" w:rsidR="001C2EDB" w:rsidRDefault="001C2E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21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C4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0D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DB"/>
    <w:rsid w:val="000666E0"/>
    <w:rsid w:val="000A2E7A"/>
    <w:rsid w:val="001307AC"/>
    <w:rsid w:val="00190DFA"/>
    <w:rsid w:val="001C2EDB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9F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B1CF"/>
  <w15:chartTrackingRefBased/>
  <w15:docId w15:val="{E8133816-E806-4E3D-A45F-B1666965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2025-08-30T19:28:00Z</dcterms:created>
  <dcterms:modified xsi:type="dcterms:W3CDTF">2025-08-30T19:29:00Z</dcterms:modified>
</cp:coreProperties>
</file>