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99A8" w14:textId="77777777" w:rsidR="00381865" w:rsidRDefault="00381865" w:rsidP="00381865">
      <w:pPr>
        <w:pStyle w:val="NoSpacing"/>
        <w:rPr>
          <w:lang w:val="en-US"/>
        </w:rPr>
      </w:pPr>
      <w:r>
        <w:rPr>
          <w:u w:val="single"/>
          <w:lang w:val="en-US"/>
        </w:rPr>
        <w:t>John AKENT</w:t>
      </w:r>
      <w:r>
        <w:rPr>
          <w:lang w:val="en-US"/>
        </w:rPr>
        <w:t xml:space="preserve">       (fl.1489-90)</w:t>
      </w:r>
    </w:p>
    <w:p w14:paraId="4CF199C6" w14:textId="77777777" w:rsidR="00381865" w:rsidRDefault="00381865" w:rsidP="00381865">
      <w:pPr>
        <w:pStyle w:val="NoSpacing"/>
        <w:rPr>
          <w:lang w:val="en-US"/>
        </w:rPr>
      </w:pPr>
      <w:r>
        <w:rPr>
          <w:lang w:val="en-US"/>
        </w:rPr>
        <w:t>of London. Leatherseller.</w:t>
      </w:r>
    </w:p>
    <w:p w14:paraId="6BA50F4D" w14:textId="77777777" w:rsidR="00381865" w:rsidRDefault="00381865" w:rsidP="00381865">
      <w:pPr>
        <w:pStyle w:val="NoSpacing"/>
        <w:rPr>
          <w:lang w:val="en-US"/>
        </w:rPr>
      </w:pPr>
    </w:p>
    <w:p w14:paraId="3648FD07" w14:textId="77777777" w:rsidR="00381865" w:rsidRDefault="00381865" w:rsidP="00381865">
      <w:pPr>
        <w:pStyle w:val="NoSpacing"/>
        <w:rPr>
          <w:lang w:val="en-US"/>
        </w:rPr>
      </w:pPr>
    </w:p>
    <w:p w14:paraId="7C526101" w14:textId="77777777" w:rsidR="00BC481D" w:rsidRPr="00BC481D" w:rsidRDefault="00BC481D" w:rsidP="00BC481D">
      <w:pPr>
        <w:pStyle w:val="NoSpacing"/>
        <w:rPr>
          <w:lang w:val="en-US"/>
        </w:rPr>
      </w:pPr>
    </w:p>
    <w:p w14:paraId="7F606D01" w14:textId="77777777" w:rsidR="00BC481D" w:rsidRPr="00BC481D" w:rsidRDefault="00BC481D" w:rsidP="00BC481D">
      <w:pPr>
        <w:pStyle w:val="NoSpacing"/>
        <w:rPr>
          <w:lang w:val="en-US"/>
        </w:rPr>
      </w:pPr>
      <w:r w:rsidRPr="00BC481D">
        <w:rPr>
          <w:lang w:val="en-US"/>
        </w:rPr>
        <w:t xml:space="preserve">       1479-80</w:t>
      </w:r>
      <w:r w:rsidRPr="00BC481D">
        <w:rPr>
          <w:lang w:val="en-US"/>
        </w:rPr>
        <w:tab/>
        <w:t>He was Fourth Warden of the Leathersellers’ Company.</w:t>
      </w:r>
    </w:p>
    <w:p w14:paraId="5296250C" w14:textId="3142B321" w:rsidR="00BC481D" w:rsidRDefault="00BC481D" w:rsidP="00BC481D">
      <w:pPr>
        <w:pStyle w:val="NoSpacing"/>
        <w:rPr>
          <w:lang w:val="en-US"/>
        </w:rPr>
      </w:pPr>
      <w:r w:rsidRPr="00BC481D">
        <w:rPr>
          <w:lang w:val="en-US"/>
        </w:rPr>
        <w:tab/>
      </w:r>
      <w:r w:rsidRPr="00BC481D">
        <w:rPr>
          <w:lang w:val="en-US"/>
        </w:rPr>
        <w:tab/>
        <w:t>(www.leathersellers.co.uk)</w:t>
      </w:r>
    </w:p>
    <w:p w14:paraId="291FB95B" w14:textId="77777777" w:rsidR="00381865" w:rsidRDefault="00381865" w:rsidP="00381865">
      <w:pPr>
        <w:pStyle w:val="NoSpacing"/>
        <w:rPr>
          <w:lang w:val="en-US"/>
        </w:rPr>
      </w:pPr>
      <w:r>
        <w:rPr>
          <w:lang w:val="en-US"/>
        </w:rPr>
        <w:t xml:space="preserve">       1489-90</w:t>
      </w:r>
      <w:r>
        <w:rPr>
          <w:lang w:val="en-US"/>
        </w:rPr>
        <w:tab/>
        <w:t>He was Second Warden of the Leathersellers’ Company.</w:t>
      </w:r>
    </w:p>
    <w:p w14:paraId="41169A4C" w14:textId="77777777" w:rsidR="00381865" w:rsidRDefault="00381865" w:rsidP="0038186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</w:t>
      </w:r>
      <w:hyperlink r:id="rId6" w:history="1">
        <w:r w:rsidRPr="006763D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 xml:space="preserve"> )</w:t>
      </w:r>
    </w:p>
    <w:p w14:paraId="1B2A1EF7" w14:textId="77777777" w:rsidR="00381865" w:rsidRDefault="00381865" w:rsidP="00381865">
      <w:pPr>
        <w:pStyle w:val="NoSpacing"/>
        <w:rPr>
          <w:lang w:val="en-US"/>
        </w:rPr>
      </w:pPr>
    </w:p>
    <w:p w14:paraId="39F2BCE7" w14:textId="77777777" w:rsidR="00381865" w:rsidRDefault="00381865" w:rsidP="00381865">
      <w:pPr>
        <w:pStyle w:val="NoSpacing"/>
        <w:rPr>
          <w:lang w:val="en-US"/>
        </w:rPr>
      </w:pPr>
    </w:p>
    <w:p w14:paraId="3045B539" w14:textId="77777777" w:rsidR="00381865" w:rsidRDefault="00381865" w:rsidP="00381865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0B3438BF" w14:textId="687BE181" w:rsidR="00BC481D" w:rsidRDefault="00BC481D" w:rsidP="00381865">
      <w:pPr>
        <w:pStyle w:val="NoSpacing"/>
        <w:rPr>
          <w:lang w:val="en-US"/>
        </w:rPr>
      </w:pPr>
      <w:r>
        <w:rPr>
          <w:lang w:val="en-US"/>
        </w:rPr>
        <w:t>10 February 2026</w:t>
      </w:r>
    </w:p>
    <w:p w14:paraId="26BC421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8350" w14:textId="77777777" w:rsidR="005B0C66" w:rsidRDefault="005B0C66" w:rsidP="00086E2C">
      <w:pPr>
        <w:spacing w:after="0" w:line="240" w:lineRule="auto"/>
      </w:pPr>
      <w:r>
        <w:separator/>
      </w:r>
    </w:p>
  </w:endnote>
  <w:endnote w:type="continuationSeparator" w:id="0">
    <w:p w14:paraId="505CE33B" w14:textId="77777777" w:rsidR="005B0C66" w:rsidRDefault="005B0C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E0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55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C4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014C" w14:textId="77777777" w:rsidR="005B0C66" w:rsidRDefault="005B0C66" w:rsidP="00086E2C">
      <w:pPr>
        <w:spacing w:after="0" w:line="240" w:lineRule="auto"/>
      </w:pPr>
      <w:r>
        <w:separator/>
      </w:r>
    </w:p>
  </w:footnote>
  <w:footnote w:type="continuationSeparator" w:id="0">
    <w:p w14:paraId="05378C63" w14:textId="77777777" w:rsidR="005B0C66" w:rsidRDefault="005B0C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E4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EB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12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65"/>
    <w:rsid w:val="00086E2C"/>
    <w:rsid w:val="000A2E7A"/>
    <w:rsid w:val="002244B7"/>
    <w:rsid w:val="00314D94"/>
    <w:rsid w:val="00381865"/>
    <w:rsid w:val="005B0C66"/>
    <w:rsid w:val="005D03B9"/>
    <w:rsid w:val="00617568"/>
    <w:rsid w:val="006E68FA"/>
    <w:rsid w:val="00BC481D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A828"/>
  <w15:chartTrackingRefBased/>
  <w15:docId w15:val="{32CBAD76-F66A-4DDE-962F-36808964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186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18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51</Words>
  <Characters>286</Characters>
  <Application>Microsoft Office Word</Application>
  <DocSecurity>0</DocSecurity>
  <Lines>11</Lines>
  <Paragraphs>7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2025-10-29T20:55:00Z</dcterms:created>
  <dcterms:modified xsi:type="dcterms:W3CDTF">2026-02-10T09:37:00Z</dcterms:modified>
</cp:coreProperties>
</file>