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83D30" w14:textId="77777777" w:rsidR="00535758" w:rsidRDefault="00535758" w:rsidP="0053575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ALBLASTER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56F0516C" w14:textId="77777777" w:rsidR="00535758" w:rsidRDefault="00535758" w:rsidP="0053575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C708728" w14:textId="77777777" w:rsidR="00535758" w:rsidRDefault="00535758" w:rsidP="0053575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3FDEB16" w14:textId="77777777" w:rsidR="00535758" w:rsidRDefault="00535758" w:rsidP="0053575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F3097DE" w14:textId="77777777" w:rsidR="00535758" w:rsidRDefault="00535758" w:rsidP="0053575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63ED034" w14:textId="11D48408" w:rsidR="00535758" w:rsidRDefault="00535758" w:rsidP="00535758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2C62957" w14:textId="77777777" w:rsidR="00535758" w:rsidRDefault="00535758" w:rsidP="0053575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2CCF44" w14:textId="77777777" w:rsidR="00535758" w:rsidRDefault="00535758" w:rsidP="0053575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6E9A851" w14:textId="7271C662" w:rsidR="00617568" w:rsidRPr="00086E2C" w:rsidRDefault="00535758" w:rsidP="00535758">
      <w:pPr>
        <w:tabs>
          <w:tab w:val="left" w:pos="1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4E4D" w14:textId="77777777" w:rsidR="00535758" w:rsidRDefault="00535758" w:rsidP="00086E2C">
      <w:pPr>
        <w:spacing w:after="0" w:line="240" w:lineRule="auto"/>
      </w:pPr>
      <w:r>
        <w:separator/>
      </w:r>
    </w:p>
  </w:endnote>
  <w:endnote w:type="continuationSeparator" w:id="0">
    <w:p w14:paraId="7DA70FFA" w14:textId="77777777" w:rsidR="00535758" w:rsidRDefault="0053575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6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EA4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30A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DBD7" w14:textId="77777777" w:rsidR="00535758" w:rsidRDefault="00535758" w:rsidP="00086E2C">
      <w:pPr>
        <w:spacing w:after="0" w:line="240" w:lineRule="auto"/>
      </w:pPr>
      <w:r>
        <w:separator/>
      </w:r>
    </w:p>
  </w:footnote>
  <w:footnote w:type="continuationSeparator" w:id="0">
    <w:p w14:paraId="626576E1" w14:textId="77777777" w:rsidR="00535758" w:rsidRDefault="0053575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4E1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07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B82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58"/>
    <w:rsid w:val="00000660"/>
    <w:rsid w:val="00086E2C"/>
    <w:rsid w:val="000A2E7A"/>
    <w:rsid w:val="002244B7"/>
    <w:rsid w:val="00314D94"/>
    <w:rsid w:val="0053575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5611"/>
  <w15:chartTrackingRefBased/>
  <w15:docId w15:val="{B8ACE517-4625-4302-AAC3-E7C98F33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5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250</Characters>
  <Application>Microsoft Office Word</Application>
  <DocSecurity>0</DocSecurity>
  <Lines>10</Lines>
  <Paragraphs>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2025-11-07T03:39:00Z</dcterms:created>
  <dcterms:modified xsi:type="dcterms:W3CDTF">2025-11-07T03:40:00Z</dcterms:modified>
</cp:coreProperties>
</file>