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8C9F1" w14:textId="77777777" w:rsidR="00794021" w:rsidRDefault="00794021" w:rsidP="0079402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 w:rsidRPr="00A77205">
        <w:rPr>
          <w:rFonts w:cs="Times New Roman"/>
          <w:color w:val="282B30"/>
          <w:szCs w:val="24"/>
          <w:u w:val="single"/>
          <w:shd w:val="clear" w:color="auto" w:fill="FFFFFF"/>
        </w:rPr>
        <w:t>Ralph ALDECROFT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(fl.1417)</w:t>
      </w:r>
    </w:p>
    <w:p w14:paraId="2028089B" w14:textId="77777777" w:rsidR="00794021" w:rsidRDefault="00794021" w:rsidP="0079402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3ADEE4EC" w14:textId="77777777" w:rsidR="00794021" w:rsidRDefault="00794021" w:rsidP="0079402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400F792" w14:textId="77777777" w:rsidR="00794021" w:rsidRDefault="00794021" w:rsidP="0079402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4265A9C" w14:textId="77777777" w:rsidR="00794021" w:rsidRDefault="00794021" w:rsidP="0079402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4E6EB97C" w14:textId="77777777" w:rsidR="00794021" w:rsidRDefault="00794021" w:rsidP="0079402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08CEA756" w14:textId="77777777" w:rsidR="00794021" w:rsidRPr="00065994" w:rsidRDefault="00794021" w:rsidP="00794021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7AF6472F" w14:textId="77777777" w:rsidR="00794021" w:rsidRDefault="00794021" w:rsidP="00794021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5515D813" w14:textId="77777777" w:rsidR="00794021" w:rsidRDefault="00794021" w:rsidP="0079402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20F3070" w14:textId="77777777" w:rsidR="00794021" w:rsidRDefault="00794021" w:rsidP="0079402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BC202DD" w14:textId="77777777" w:rsidR="00794021" w:rsidRDefault="00794021" w:rsidP="0079402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July 2025</w:t>
      </w:r>
    </w:p>
    <w:p w14:paraId="51D2800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5645A" w14:textId="77777777" w:rsidR="00794021" w:rsidRDefault="00794021" w:rsidP="009139A6">
      <w:r>
        <w:separator/>
      </w:r>
    </w:p>
  </w:endnote>
  <w:endnote w:type="continuationSeparator" w:id="0">
    <w:p w14:paraId="1AD7E79A" w14:textId="77777777" w:rsidR="00794021" w:rsidRDefault="0079402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FE7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0D9C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75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212E5" w14:textId="77777777" w:rsidR="00794021" w:rsidRDefault="00794021" w:rsidP="009139A6">
      <w:r>
        <w:separator/>
      </w:r>
    </w:p>
  </w:footnote>
  <w:footnote w:type="continuationSeparator" w:id="0">
    <w:p w14:paraId="563705D6" w14:textId="77777777" w:rsidR="00794021" w:rsidRDefault="0079402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25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2E0A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B6E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2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402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48C2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48842"/>
  <w15:chartTrackingRefBased/>
  <w15:docId w15:val="{513E39D9-317C-44BA-87AF-A0F2311E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2025-09-07T20:33:00Z</dcterms:created>
  <dcterms:modified xsi:type="dcterms:W3CDTF">2025-09-07T20:34:00Z</dcterms:modified>
</cp:coreProperties>
</file>