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37D4" w14:textId="77777777" w:rsidR="0058671E" w:rsidRDefault="0058671E" w:rsidP="0058671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Peter ALDEFORD</w:t>
      </w:r>
      <w:r>
        <w:rPr>
          <w:rFonts w:cs="Times New Roman"/>
          <w:szCs w:val="24"/>
          <w:lang w:val="en-GB"/>
        </w:rPr>
        <w:t xml:space="preserve">        (fl.1460)</w:t>
      </w:r>
    </w:p>
    <w:p w14:paraId="2F396388" w14:textId="77777777" w:rsidR="0058671E" w:rsidRDefault="0058671E" w:rsidP="0058671E">
      <w:pPr>
        <w:pStyle w:val="NoSpacing"/>
        <w:rPr>
          <w:rFonts w:cs="Times New Roman"/>
          <w:szCs w:val="24"/>
          <w:lang w:val="en-GB"/>
        </w:rPr>
      </w:pPr>
    </w:p>
    <w:p w14:paraId="47AC35FE" w14:textId="77777777" w:rsidR="0058671E" w:rsidRDefault="0058671E" w:rsidP="0058671E">
      <w:pPr>
        <w:pStyle w:val="NoSpacing"/>
        <w:rPr>
          <w:rFonts w:cs="Times New Roman"/>
          <w:szCs w:val="24"/>
          <w:lang w:val="en-GB"/>
        </w:rPr>
      </w:pPr>
    </w:p>
    <w:p w14:paraId="34A0347B" w14:textId="77777777" w:rsidR="0058671E" w:rsidRDefault="0058671E" w:rsidP="0058671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Thomas Tunley(q.v.) made a plaint of trespass and assault against him.</w:t>
      </w:r>
    </w:p>
    <w:p w14:paraId="010A190C" w14:textId="77777777" w:rsidR="0058671E" w:rsidRDefault="0058671E" w:rsidP="0058671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 https://waalt.uh.edu/index.php/KB27/795 )</w:t>
      </w:r>
    </w:p>
    <w:p w14:paraId="7B6F83F9" w14:textId="77777777" w:rsidR="0058671E" w:rsidRDefault="0058671E" w:rsidP="0058671E">
      <w:pPr>
        <w:pStyle w:val="NoSpacing"/>
        <w:rPr>
          <w:rFonts w:cs="Times New Roman"/>
          <w:szCs w:val="24"/>
          <w:lang w:val="en-GB"/>
        </w:rPr>
      </w:pPr>
    </w:p>
    <w:p w14:paraId="0026E485" w14:textId="77777777" w:rsidR="0058671E" w:rsidRDefault="0058671E" w:rsidP="0058671E">
      <w:pPr>
        <w:pStyle w:val="NoSpacing"/>
        <w:rPr>
          <w:rFonts w:cs="Times New Roman"/>
          <w:szCs w:val="24"/>
          <w:lang w:val="en-GB"/>
        </w:rPr>
      </w:pPr>
    </w:p>
    <w:p w14:paraId="71C79FA7" w14:textId="6601FCC9" w:rsidR="00BA00AB" w:rsidRPr="00EB3209" w:rsidRDefault="005867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0A92" w14:textId="77777777" w:rsidR="0058671E" w:rsidRDefault="0058671E" w:rsidP="009139A6">
      <w:r>
        <w:separator/>
      </w:r>
    </w:p>
  </w:endnote>
  <w:endnote w:type="continuationSeparator" w:id="0">
    <w:p w14:paraId="23B6DE98" w14:textId="77777777" w:rsidR="0058671E" w:rsidRDefault="005867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45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90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72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5FE4" w14:textId="77777777" w:rsidR="0058671E" w:rsidRDefault="0058671E" w:rsidP="009139A6">
      <w:r>
        <w:separator/>
      </w:r>
    </w:p>
  </w:footnote>
  <w:footnote w:type="continuationSeparator" w:id="0">
    <w:p w14:paraId="540DEBED" w14:textId="77777777" w:rsidR="0058671E" w:rsidRDefault="005867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95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9E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95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1E"/>
    <w:rsid w:val="000666E0"/>
    <w:rsid w:val="000A2E7A"/>
    <w:rsid w:val="001307AC"/>
    <w:rsid w:val="00190DFA"/>
    <w:rsid w:val="002510B7"/>
    <w:rsid w:val="00270799"/>
    <w:rsid w:val="002737D5"/>
    <w:rsid w:val="00357E4A"/>
    <w:rsid w:val="005867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74AE"/>
  <w15:chartTrackingRefBased/>
  <w15:docId w15:val="{C20FB8D4-E75C-4F94-AAFC-B6158BB2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2025-09-17T13:45:00Z</dcterms:created>
  <dcterms:modified xsi:type="dcterms:W3CDTF">2025-09-17T13:50:00Z</dcterms:modified>
</cp:coreProperties>
</file>