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24BC1" w14:textId="77777777" w:rsidR="000B2EB5" w:rsidRDefault="000B2EB5" w:rsidP="000B2EB5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u w:val="single"/>
          <w:lang w:val="en-US" w:eastAsia="en-US"/>
          <w14:ligatures w14:val="none"/>
        </w:rPr>
        <w:t>John ALDRY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 xml:space="preserve">       (fl.1414)</w:t>
      </w:r>
    </w:p>
    <w:p w14:paraId="5ED13A26" w14:textId="77777777" w:rsidR="000B2EB5" w:rsidRDefault="000B2EB5" w:rsidP="000B2EB5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of Norwich.</w:t>
      </w:r>
    </w:p>
    <w:p w14:paraId="1BB0BA92" w14:textId="77777777" w:rsidR="000B2EB5" w:rsidRDefault="000B2EB5" w:rsidP="000B2EB5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65F222B1" w14:textId="77777777" w:rsidR="000B2EB5" w:rsidRDefault="000B2EB5" w:rsidP="000B2EB5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1529CE39" w14:textId="77777777" w:rsidR="000B2EB5" w:rsidRDefault="000B2EB5" w:rsidP="000B2EB5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1414</w:t>
      </w: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ab/>
        <w:t>He attended the Great Assembly held in the Guildhall.</w:t>
      </w:r>
    </w:p>
    <w:p w14:paraId="7FD92616" w14:textId="478898D3" w:rsidR="000B2EB5" w:rsidRDefault="000B2EB5" w:rsidP="000B2EB5">
      <w:pPr>
        <w:spacing w:after="0" w:line="240" w:lineRule="auto"/>
        <w:ind w:left="1440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  <w:r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  <w:t>(“The Records of the City of Norwich” volume 1, compiled and edited by the Rev. W. Hudson, published by Jarrold and Sons, Norwich and London, 1906, pp.273-4)</w:t>
      </w:r>
    </w:p>
    <w:p w14:paraId="489721D6" w14:textId="77777777" w:rsidR="000B2EB5" w:rsidRPr="00B27C83" w:rsidRDefault="000B2EB5" w:rsidP="000B2EB5">
      <w:pPr>
        <w:spacing w:after="0" w:line="240" w:lineRule="auto"/>
        <w:rPr>
          <w:rFonts w:ascii="Times New Roman" w:eastAsia="Calibri" w:hAnsi="Times New Roman" w:cs="Times New Roman"/>
          <w:kern w:val="0"/>
          <w:lang w:val="en-US" w:eastAsia="en-US"/>
          <w14:ligatures w14:val="none"/>
        </w:rPr>
      </w:pPr>
    </w:p>
    <w:p w14:paraId="3DB91421" w14:textId="77777777" w:rsidR="00617568" w:rsidRDefault="00617568">
      <w:pPr>
        <w:rPr>
          <w:rFonts w:ascii="Times New Roman" w:hAnsi="Times New Roman" w:cs="Times New Roman"/>
        </w:rPr>
      </w:pPr>
    </w:p>
    <w:p w14:paraId="4E87C988" w14:textId="608ACA87" w:rsidR="000B2EB5" w:rsidRPr="00086E2C" w:rsidRDefault="000B2EB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26 October 2025</w:t>
      </w:r>
    </w:p>
    <w:sectPr w:rsidR="000B2EB5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C45C8" w14:textId="77777777" w:rsidR="000B2EB5" w:rsidRDefault="000B2EB5" w:rsidP="00086E2C">
      <w:pPr>
        <w:spacing w:after="0" w:line="240" w:lineRule="auto"/>
      </w:pPr>
      <w:r>
        <w:separator/>
      </w:r>
    </w:p>
  </w:endnote>
  <w:endnote w:type="continuationSeparator" w:id="0">
    <w:p w14:paraId="0319361F" w14:textId="77777777" w:rsidR="000B2EB5" w:rsidRDefault="000B2EB5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20E6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345E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4AF93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62082" w14:textId="77777777" w:rsidR="000B2EB5" w:rsidRDefault="000B2EB5" w:rsidP="00086E2C">
      <w:pPr>
        <w:spacing w:after="0" w:line="240" w:lineRule="auto"/>
      </w:pPr>
      <w:r>
        <w:separator/>
      </w:r>
    </w:p>
  </w:footnote>
  <w:footnote w:type="continuationSeparator" w:id="0">
    <w:p w14:paraId="79CF7785" w14:textId="77777777" w:rsidR="000B2EB5" w:rsidRDefault="000B2EB5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A451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FE70B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58A7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EB5"/>
    <w:rsid w:val="00086E2C"/>
    <w:rsid w:val="000A2E7A"/>
    <w:rsid w:val="000B2EB5"/>
    <w:rsid w:val="002244B7"/>
    <w:rsid w:val="00314D94"/>
    <w:rsid w:val="003A7FAB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30D08"/>
  <w15:chartTrackingRefBased/>
  <w15:docId w15:val="{4C5A40F9-62D9-47D0-A952-552C92D69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EB5"/>
    <w:rPr>
      <w:rFonts w:eastAsiaTheme="minorEastAsia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rFonts w:eastAsiaTheme="minorHAns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  <w:rPr>
      <w:rFonts w:eastAsiaTheme="minorHAnsi"/>
      <w:lang w:eastAsia="en-US"/>
    </w:r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086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40</Words>
  <Characters>237</Characters>
  <Application>Microsoft Office Word</Application>
  <DocSecurity>0</DocSecurity>
  <Lines>13</Lines>
  <Paragraphs>8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2025-10-26T21:49:00Z</dcterms:created>
  <dcterms:modified xsi:type="dcterms:W3CDTF">2025-10-26T21:49:00Z</dcterms:modified>
</cp:coreProperties>
</file>