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43C8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Beatrice ALEGH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1B092A19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Holloway, Middlesex. </w:t>
      </w:r>
    </w:p>
    <w:p w14:paraId="49A0BDC6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</w:p>
    <w:p w14:paraId="369D33B7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</w:p>
    <w:p w14:paraId="47D5C4B4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Robert(q.v.)</w:t>
      </w:r>
    </w:p>
    <w:p w14:paraId="6EE80355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5D4BAD4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</w:p>
    <w:p w14:paraId="5D104708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</w:p>
    <w:p w14:paraId="5481ECF3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indicted them and many others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trespass.   (ibid.)</w:t>
      </w:r>
    </w:p>
    <w:p w14:paraId="176C0776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</w:p>
    <w:p w14:paraId="266703E6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</w:p>
    <w:p w14:paraId="590D53B6" w14:textId="77777777" w:rsidR="00E6680C" w:rsidRDefault="00E6680C" w:rsidP="00E6680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52BB71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8266" w14:textId="77777777" w:rsidR="006063D5" w:rsidRDefault="006063D5" w:rsidP="00086E2C">
      <w:pPr>
        <w:spacing w:after="0" w:line="240" w:lineRule="auto"/>
      </w:pPr>
      <w:r>
        <w:separator/>
      </w:r>
    </w:p>
  </w:endnote>
  <w:endnote w:type="continuationSeparator" w:id="0">
    <w:p w14:paraId="244FE8EF" w14:textId="77777777" w:rsidR="006063D5" w:rsidRDefault="006063D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4C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74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AF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D266" w14:textId="77777777" w:rsidR="006063D5" w:rsidRDefault="006063D5" w:rsidP="00086E2C">
      <w:pPr>
        <w:spacing w:after="0" w:line="240" w:lineRule="auto"/>
      </w:pPr>
      <w:r>
        <w:separator/>
      </w:r>
    </w:p>
  </w:footnote>
  <w:footnote w:type="continuationSeparator" w:id="0">
    <w:p w14:paraId="363D1E8D" w14:textId="77777777" w:rsidR="006063D5" w:rsidRDefault="006063D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6D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5B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02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C"/>
    <w:rsid w:val="00086E2C"/>
    <w:rsid w:val="000A2E7A"/>
    <w:rsid w:val="002244B7"/>
    <w:rsid w:val="00314D94"/>
    <w:rsid w:val="006063D5"/>
    <w:rsid w:val="00617568"/>
    <w:rsid w:val="006E68FA"/>
    <w:rsid w:val="00BE29B4"/>
    <w:rsid w:val="00E6680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E05F"/>
  <w15:chartTrackingRefBased/>
  <w15:docId w15:val="{DE5A320A-78DC-4281-8821-763FA69D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6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68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166</Characters>
  <Application>Microsoft Office Word</Application>
  <DocSecurity>0</DocSecurity>
  <Lines>12</Lines>
  <Paragraphs>6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2025-12-11T22:59:00Z</dcterms:created>
  <dcterms:modified xsi:type="dcterms:W3CDTF">2025-12-11T23:01:00Z</dcterms:modified>
</cp:coreProperties>
</file>