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2021" w14:textId="56AE2063" w:rsidR="00BA00AB" w:rsidRDefault="0029091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ALEND</w:t>
      </w:r>
      <w:r>
        <w:rPr>
          <w:rFonts w:cs="Times New Roman"/>
          <w:szCs w:val="24"/>
        </w:rPr>
        <w:t xml:space="preserve">       (fl.1452-3)</w:t>
      </w:r>
    </w:p>
    <w:p w14:paraId="711D4B88" w14:textId="2E6F8F0F" w:rsidR="0029091E" w:rsidRDefault="0029091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Cutler.</w:t>
      </w:r>
    </w:p>
    <w:p w14:paraId="08CFFA9C" w14:textId="2DCDE314" w:rsidR="0029091E" w:rsidRDefault="0029091E" w:rsidP="009139A6">
      <w:pPr>
        <w:pStyle w:val="NoSpacing"/>
        <w:rPr>
          <w:rFonts w:cs="Times New Roman"/>
          <w:szCs w:val="24"/>
        </w:rPr>
      </w:pPr>
    </w:p>
    <w:p w14:paraId="4E8D36C7" w14:textId="1A7B5932" w:rsidR="0029091E" w:rsidRDefault="0029091E" w:rsidP="009139A6">
      <w:pPr>
        <w:pStyle w:val="NoSpacing"/>
        <w:rPr>
          <w:rFonts w:cs="Times New Roman"/>
          <w:szCs w:val="24"/>
        </w:rPr>
      </w:pPr>
    </w:p>
    <w:p w14:paraId="09199208" w14:textId="5C2F07E1" w:rsidR="0029091E" w:rsidRDefault="0029091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1452-3</w:t>
      </w:r>
      <w:r>
        <w:rPr>
          <w:rFonts w:cs="Times New Roman"/>
          <w:szCs w:val="24"/>
        </w:rPr>
        <w:tab/>
        <w:t>He was apprenticed to John Madam(q.v.).</w:t>
      </w:r>
    </w:p>
    <w:p w14:paraId="19119F3B" w14:textId="08187738" w:rsidR="0029091E" w:rsidRDefault="0029091E" w:rsidP="0029091E">
      <w:pPr>
        <w:pStyle w:val="NoSpacing"/>
        <w:ind w:left="1440"/>
        <w:rPr>
          <w:rFonts w:eastAsia="Times New Roman"/>
          <w:szCs w:val="24"/>
        </w:rPr>
      </w:pPr>
      <w:r>
        <w:rPr>
          <w:rFonts w:eastAsia="Times New Roman" w:cs="Times New Roman"/>
          <w:szCs w:val="24"/>
        </w:rPr>
        <w:t>(“History of the Cutlers’ Company of London and of the Minor Cutlery Crafts, With</w:t>
      </w:r>
      <w:r>
        <w:rPr>
          <w:rFonts w:eastAsia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Biographical Notices of Early London Cutlers” by Charles Welch vol.I published by</w:t>
      </w:r>
      <w:r>
        <w:rPr>
          <w:rFonts w:eastAsia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the Cutlers’ Company 1916 p.</w:t>
      </w:r>
      <w:r>
        <w:rPr>
          <w:rFonts w:eastAsia="Times New Roman"/>
          <w:szCs w:val="24"/>
        </w:rPr>
        <w:t>1</w:t>
      </w:r>
      <w:r>
        <w:rPr>
          <w:rFonts w:eastAsia="Times New Roman"/>
          <w:szCs w:val="24"/>
        </w:rPr>
        <w:t>95</w:t>
      </w:r>
      <w:r>
        <w:rPr>
          <w:rFonts w:eastAsia="Times New Roman"/>
          <w:szCs w:val="24"/>
        </w:rPr>
        <w:t>)</w:t>
      </w:r>
    </w:p>
    <w:p w14:paraId="2DA260E8" w14:textId="496C7BA6" w:rsidR="0029091E" w:rsidRDefault="0029091E" w:rsidP="0029091E">
      <w:pPr>
        <w:pStyle w:val="NoSpacing"/>
        <w:rPr>
          <w:rFonts w:eastAsia="Times New Roman"/>
          <w:szCs w:val="24"/>
        </w:rPr>
      </w:pPr>
    </w:p>
    <w:p w14:paraId="61D06133" w14:textId="122DCFD3" w:rsidR="0029091E" w:rsidRDefault="0029091E" w:rsidP="0029091E">
      <w:pPr>
        <w:pStyle w:val="NoSpacing"/>
        <w:rPr>
          <w:rFonts w:eastAsia="Times New Roman"/>
          <w:szCs w:val="24"/>
        </w:rPr>
      </w:pPr>
    </w:p>
    <w:p w14:paraId="028A9385" w14:textId="01642A78" w:rsidR="0029091E" w:rsidRPr="00FA59EC" w:rsidRDefault="0029091E" w:rsidP="0029091E">
      <w:pPr>
        <w:pStyle w:val="NoSpacing"/>
        <w:rPr>
          <w:rFonts w:cs="Times New Roman"/>
        </w:rPr>
      </w:pPr>
      <w:r>
        <w:rPr>
          <w:rFonts w:eastAsia="Times New Roman"/>
          <w:szCs w:val="24"/>
        </w:rPr>
        <w:t>18 November 2022</w:t>
      </w:r>
    </w:p>
    <w:p w14:paraId="134E35FB" w14:textId="5416619D" w:rsidR="0029091E" w:rsidRPr="0029091E" w:rsidRDefault="0029091E" w:rsidP="009139A6">
      <w:pPr>
        <w:pStyle w:val="NoSpacing"/>
        <w:rPr>
          <w:rFonts w:cs="Times New Roman"/>
          <w:szCs w:val="24"/>
        </w:rPr>
      </w:pPr>
    </w:p>
    <w:sectPr w:rsidR="0029091E" w:rsidRPr="002909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94989" w14:textId="77777777" w:rsidR="0029091E" w:rsidRDefault="0029091E" w:rsidP="009139A6">
      <w:r>
        <w:separator/>
      </w:r>
    </w:p>
  </w:endnote>
  <w:endnote w:type="continuationSeparator" w:id="0">
    <w:p w14:paraId="2E1CD621" w14:textId="77777777" w:rsidR="0029091E" w:rsidRDefault="002909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1992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A8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7B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6ED4" w14:textId="77777777" w:rsidR="0029091E" w:rsidRDefault="0029091E" w:rsidP="009139A6">
      <w:r>
        <w:separator/>
      </w:r>
    </w:p>
  </w:footnote>
  <w:footnote w:type="continuationSeparator" w:id="0">
    <w:p w14:paraId="6F6245F3" w14:textId="77777777" w:rsidR="0029091E" w:rsidRDefault="002909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5C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A9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D3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1E"/>
    <w:rsid w:val="000666E0"/>
    <w:rsid w:val="002510B7"/>
    <w:rsid w:val="0029091E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4BDCC"/>
  <w15:chartTrackingRefBased/>
  <w15:docId w15:val="{6B33A3FD-8A6C-431F-9DB1-60CA0B15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2022-11-18T11:37:00Z</dcterms:created>
  <dcterms:modified xsi:type="dcterms:W3CDTF">2022-11-18T11:41:00Z</dcterms:modified>
</cp:coreProperties>
</file>