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B8E21" w14:textId="77777777" w:rsidR="00331D0A" w:rsidRDefault="00331D0A" w:rsidP="00331D0A">
      <w:pPr>
        <w:pStyle w:val="NoSpacing"/>
      </w:pPr>
      <w:r>
        <w:rPr>
          <w:u w:val="single"/>
        </w:rPr>
        <w:t>Elizabeth ALCOK</w:t>
      </w:r>
      <w:r>
        <w:t xml:space="preserve">     (fl.1484)</w:t>
      </w:r>
    </w:p>
    <w:p w14:paraId="6E08449A" w14:textId="77777777" w:rsidR="00331D0A" w:rsidRDefault="00331D0A" w:rsidP="00331D0A">
      <w:pPr>
        <w:pStyle w:val="NoSpacing"/>
        <w:tabs>
          <w:tab w:val="left" w:pos="1020"/>
        </w:tabs>
      </w:pPr>
      <w:r>
        <w:tab/>
      </w:r>
    </w:p>
    <w:p w14:paraId="4E3CC620" w14:textId="77777777" w:rsidR="00331D0A" w:rsidRDefault="00331D0A" w:rsidP="00331D0A">
      <w:pPr>
        <w:pStyle w:val="NoSpacing"/>
      </w:pPr>
    </w:p>
    <w:p w14:paraId="0C898EF9" w14:textId="77777777" w:rsidR="00331D0A" w:rsidRDefault="00331D0A" w:rsidP="00331D0A">
      <w:pPr>
        <w:pStyle w:val="NoSpacing"/>
      </w:pPr>
      <w:r>
        <w:t>= John(q.v.).</w:t>
      </w:r>
    </w:p>
    <w:p w14:paraId="143E95AA" w14:textId="77777777" w:rsidR="00331D0A" w:rsidRPr="00CF4810" w:rsidRDefault="00331D0A" w:rsidP="00331D0A">
      <w:pPr>
        <w:pStyle w:val="NoSpacing"/>
      </w:pPr>
      <w:r>
        <w:t>(</w:t>
      </w:r>
      <w:hyperlink r:id="rId6" w:history="1">
        <w:r>
          <w:rPr>
            <w:rStyle w:val="Hyperlink"/>
          </w:rPr>
          <w:t>http://aalt.law.uh.edu/Indices/CP40Indices/CP40no888Pl.htm</w:t>
        </w:r>
      </w:hyperlink>
      <w:r>
        <w:t>)</w:t>
      </w:r>
    </w:p>
    <w:p w14:paraId="40005EDE" w14:textId="77777777" w:rsidR="00331D0A" w:rsidRDefault="00331D0A" w:rsidP="00331D0A">
      <w:pPr>
        <w:pStyle w:val="NoSpacing"/>
      </w:pPr>
    </w:p>
    <w:p w14:paraId="694448C2" w14:textId="77777777" w:rsidR="00331D0A" w:rsidRDefault="00331D0A" w:rsidP="00331D0A">
      <w:pPr>
        <w:pStyle w:val="NoSpacing"/>
      </w:pPr>
    </w:p>
    <w:p w14:paraId="7BA819B5" w14:textId="77777777" w:rsidR="00331D0A" w:rsidRDefault="00331D0A" w:rsidP="00331D0A">
      <w:pPr>
        <w:pStyle w:val="NoSpacing"/>
      </w:pPr>
      <w:r>
        <w:tab/>
        <w:t>1484</w:t>
      </w:r>
      <w:r>
        <w:tab/>
        <w:t>They made a plaint of account as receiver against Hugh Here of</w:t>
      </w:r>
    </w:p>
    <w:p w14:paraId="7AEF2FC8" w14:textId="77777777" w:rsidR="00331D0A" w:rsidRDefault="00331D0A" w:rsidP="00331D0A">
      <w:pPr>
        <w:pStyle w:val="NoSpacing"/>
      </w:pPr>
      <w:r>
        <w:tab/>
      </w:r>
      <w:r>
        <w:tab/>
      </w:r>
      <w:proofErr w:type="spellStart"/>
      <w:r>
        <w:t>Cruckton</w:t>
      </w:r>
      <w:proofErr w:type="spellEnd"/>
      <w:r>
        <w:t>(q.v.).   (ibid.)</w:t>
      </w:r>
    </w:p>
    <w:p w14:paraId="450915C0" w14:textId="77777777" w:rsidR="00331D0A" w:rsidRDefault="00331D0A" w:rsidP="00331D0A">
      <w:pPr>
        <w:pStyle w:val="NoSpacing"/>
      </w:pPr>
    </w:p>
    <w:p w14:paraId="0894379A" w14:textId="77777777" w:rsidR="00331D0A" w:rsidRDefault="00331D0A" w:rsidP="00331D0A">
      <w:pPr>
        <w:pStyle w:val="NoSpacing"/>
      </w:pPr>
    </w:p>
    <w:p w14:paraId="3925C20C" w14:textId="77777777" w:rsidR="00E47068" w:rsidRPr="00C009D8" w:rsidRDefault="00331D0A" w:rsidP="00331D0A">
      <w:pPr>
        <w:pStyle w:val="NoSpacing"/>
      </w:pPr>
      <w:r>
        <w:t>22 April 2015</w:t>
      </w:r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0F475" w14:textId="77777777" w:rsidR="00331D0A" w:rsidRDefault="00331D0A" w:rsidP="00920DE3">
      <w:pPr>
        <w:spacing w:after="0" w:line="240" w:lineRule="auto"/>
      </w:pPr>
      <w:r>
        <w:separator/>
      </w:r>
    </w:p>
  </w:endnote>
  <w:endnote w:type="continuationSeparator" w:id="0">
    <w:p w14:paraId="3BBCF385" w14:textId="77777777" w:rsidR="00331D0A" w:rsidRDefault="00331D0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A96EE" w14:textId="77777777"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EB762" w14:textId="77777777" w:rsidR="00C009D8" w:rsidRPr="00C009D8" w:rsidRDefault="00C009D8">
    <w:pPr>
      <w:pStyle w:val="Footer"/>
    </w:pPr>
    <w:r>
      <w:t>Copyright I.S.Rogers 9 August 2013</w:t>
    </w:r>
  </w:p>
  <w:p w14:paraId="682DFEBE" w14:textId="77777777"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F75E9" w14:textId="77777777"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21B8D" w14:textId="77777777" w:rsidR="00331D0A" w:rsidRDefault="00331D0A" w:rsidP="00920DE3">
      <w:pPr>
        <w:spacing w:after="0" w:line="240" w:lineRule="auto"/>
      </w:pPr>
      <w:r>
        <w:separator/>
      </w:r>
    </w:p>
  </w:footnote>
  <w:footnote w:type="continuationSeparator" w:id="0">
    <w:p w14:paraId="3254D6B2" w14:textId="77777777" w:rsidR="00331D0A" w:rsidRDefault="00331D0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3B53D" w14:textId="77777777"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19D47" w14:textId="77777777"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506E7" w14:textId="77777777"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1D0A"/>
    <w:rsid w:val="00120749"/>
    <w:rsid w:val="00331D0A"/>
    <w:rsid w:val="00624CAE"/>
    <w:rsid w:val="00920DE3"/>
    <w:rsid w:val="00C009D8"/>
    <w:rsid w:val="00CF53C8"/>
    <w:rsid w:val="00E47068"/>
    <w:rsid w:val="00EC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FAEDB"/>
  <w15:docId w15:val="{FACD186B-80A4-4FC3-B4AB-30178C481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331D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Book.dotx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Ian Rogers</cp:lastModifiedBy>
  <cp:revision>2</cp:revision>
  <dcterms:created xsi:type="dcterms:W3CDTF">2015-05-13T19:56:00Z</dcterms:created>
  <dcterms:modified xsi:type="dcterms:W3CDTF">2022-03-12T21:45:00Z</dcterms:modified>
</cp:coreProperties>
</file>