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A21" w14:textId="51B49ABB" w:rsidR="00CC5BB8" w:rsidRDefault="00CC5BB8" w:rsidP="00CC5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ALCOCK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7003636A" w14:textId="77777777" w:rsidR="00CC5BB8" w:rsidRDefault="00CC5BB8" w:rsidP="00CC5BB8">
      <w:pPr>
        <w:pStyle w:val="NoSpacing"/>
        <w:rPr>
          <w:rFonts w:cs="Times New Roman"/>
          <w:szCs w:val="24"/>
        </w:rPr>
      </w:pPr>
    </w:p>
    <w:p w14:paraId="0AB8F1E9" w14:textId="77777777" w:rsidR="00CC5BB8" w:rsidRDefault="00CC5BB8" w:rsidP="00CC5BB8">
      <w:pPr>
        <w:pStyle w:val="NoSpacing"/>
        <w:rPr>
          <w:rFonts w:cs="Times New Roman"/>
          <w:szCs w:val="24"/>
        </w:rPr>
      </w:pPr>
    </w:p>
    <w:p w14:paraId="4FE8C1F6" w14:textId="00EEC8CA" w:rsidR="00CC5BB8" w:rsidRDefault="00CC5BB8" w:rsidP="00CC5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Sep.1473</w:t>
      </w:r>
      <w:r>
        <w:rPr>
          <w:rFonts w:cs="Times New Roman"/>
          <w:szCs w:val="24"/>
        </w:rPr>
        <w:tab/>
        <w:t xml:space="preserve">He, Agnes </w:t>
      </w:r>
      <w:proofErr w:type="spellStart"/>
      <w:r>
        <w:rPr>
          <w:rFonts w:cs="Times New Roman"/>
          <w:szCs w:val="24"/>
        </w:rPr>
        <w:t>Beaupie</w:t>
      </w:r>
      <w:proofErr w:type="spellEnd"/>
      <w:r>
        <w:rPr>
          <w:rFonts w:cs="Times New Roman"/>
          <w:szCs w:val="24"/>
        </w:rPr>
        <w:t xml:space="preserve">(q.v.), Edward </w:t>
      </w:r>
      <w:proofErr w:type="spellStart"/>
      <w:r>
        <w:rPr>
          <w:rFonts w:cs="Times New Roman"/>
          <w:szCs w:val="24"/>
        </w:rPr>
        <w:t>Beaupie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Beaupie</w:t>
      </w:r>
      <w:proofErr w:type="spellEnd"/>
      <w:r>
        <w:rPr>
          <w:rFonts w:cs="Times New Roman"/>
          <w:szCs w:val="24"/>
        </w:rPr>
        <w:t>(q.v.)</w:t>
      </w:r>
    </w:p>
    <w:p w14:paraId="14CBD6FB" w14:textId="087A20F5" w:rsidR="00CC5BB8" w:rsidRDefault="00CC5BB8" w:rsidP="00CC5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were licensed to </w:t>
      </w:r>
      <w:proofErr w:type="gramStart"/>
      <w:r>
        <w:rPr>
          <w:rFonts w:cs="Times New Roman"/>
          <w:szCs w:val="24"/>
        </w:rPr>
        <w:t>found</w:t>
      </w:r>
      <w:proofErr w:type="gramEnd"/>
      <w:r>
        <w:rPr>
          <w:rFonts w:cs="Times New Roman"/>
          <w:szCs w:val="24"/>
        </w:rPr>
        <w:t xml:space="preserve"> a chantry in Ludlow to the memory of Peter</w:t>
      </w:r>
    </w:p>
    <w:p w14:paraId="00E21E6C" w14:textId="09E4F034" w:rsidR="00CC5BB8" w:rsidRDefault="00CC5BB8" w:rsidP="00CC5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Beaupie</w:t>
      </w:r>
      <w:proofErr w:type="spellEnd"/>
      <w:r>
        <w:rPr>
          <w:rFonts w:cs="Times New Roman"/>
          <w:szCs w:val="24"/>
        </w:rPr>
        <w:t xml:space="preserve">(q.v.).    </w:t>
      </w:r>
      <w:r>
        <w:rPr>
          <w:rFonts w:cs="Times New Roman"/>
          <w:szCs w:val="24"/>
        </w:rPr>
        <w:t>C.P.R. 1476-85 p.473)</w:t>
      </w:r>
    </w:p>
    <w:p w14:paraId="06A80264" w14:textId="77777777" w:rsidR="00CC5BB8" w:rsidRDefault="00CC5BB8" w:rsidP="00CC5BB8">
      <w:pPr>
        <w:pStyle w:val="NoSpacing"/>
        <w:rPr>
          <w:rFonts w:cs="Times New Roman"/>
          <w:szCs w:val="24"/>
        </w:rPr>
      </w:pPr>
    </w:p>
    <w:p w14:paraId="4F47B026" w14:textId="77777777" w:rsidR="00CC5BB8" w:rsidRDefault="00CC5BB8" w:rsidP="00CC5BB8">
      <w:pPr>
        <w:pStyle w:val="NoSpacing"/>
        <w:rPr>
          <w:rFonts w:cs="Times New Roman"/>
          <w:szCs w:val="24"/>
        </w:rPr>
      </w:pPr>
    </w:p>
    <w:p w14:paraId="2E69B2DB" w14:textId="65A8798B" w:rsidR="00CC5BB8" w:rsidRPr="00CC5BB8" w:rsidRDefault="00CC5BB8" w:rsidP="00CC5B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2023</w:t>
      </w:r>
    </w:p>
    <w:p w14:paraId="43E7966D" w14:textId="2A1C5E03" w:rsidR="00C239D2" w:rsidRPr="00CC5BB8" w:rsidRDefault="00C239D2" w:rsidP="00297921">
      <w:pPr>
        <w:pStyle w:val="NoSpacing"/>
        <w:rPr>
          <w:rFonts w:cs="Times New Roman"/>
          <w:szCs w:val="24"/>
        </w:rPr>
      </w:pPr>
    </w:p>
    <w:p w14:paraId="0FE3A4C2" w14:textId="77777777" w:rsidR="00FC1191" w:rsidRDefault="00FC1191" w:rsidP="00297921">
      <w:pPr>
        <w:pStyle w:val="NoSpacing"/>
        <w:rPr>
          <w:rFonts w:cs="Times New Roman"/>
          <w:szCs w:val="24"/>
        </w:rPr>
      </w:pPr>
    </w:p>
    <w:p w14:paraId="14881F01" w14:textId="77777777" w:rsidR="00FC1191" w:rsidRPr="00FC1191" w:rsidRDefault="00FC1191" w:rsidP="00297921">
      <w:pPr>
        <w:pStyle w:val="NoSpacing"/>
        <w:rPr>
          <w:rFonts w:cs="Times New Roman"/>
          <w:i/>
          <w:iCs/>
          <w:szCs w:val="24"/>
        </w:rPr>
      </w:pPr>
    </w:p>
    <w:p w14:paraId="53C038B0" w14:textId="4A54CD2A" w:rsidR="00297921" w:rsidRPr="00297921" w:rsidRDefault="00297921" w:rsidP="009139A6">
      <w:pPr>
        <w:pStyle w:val="NoSpacing"/>
        <w:rPr>
          <w:rFonts w:cs="Times New Roman"/>
          <w:szCs w:val="24"/>
        </w:rPr>
      </w:pPr>
    </w:p>
    <w:sectPr w:rsidR="00297921" w:rsidRPr="00297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88AB" w14:textId="77777777" w:rsidR="00855DB3" w:rsidRDefault="00855DB3" w:rsidP="009139A6">
      <w:r>
        <w:separator/>
      </w:r>
    </w:p>
  </w:endnote>
  <w:endnote w:type="continuationSeparator" w:id="0">
    <w:p w14:paraId="333EEC80" w14:textId="77777777" w:rsidR="00855DB3" w:rsidRDefault="00855D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14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1E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22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4122" w14:textId="77777777" w:rsidR="00855DB3" w:rsidRDefault="00855DB3" w:rsidP="009139A6">
      <w:r>
        <w:separator/>
      </w:r>
    </w:p>
  </w:footnote>
  <w:footnote w:type="continuationSeparator" w:id="0">
    <w:p w14:paraId="518E1A9C" w14:textId="77777777" w:rsidR="00855DB3" w:rsidRDefault="00855D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32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34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9D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B3"/>
    <w:rsid w:val="000666E0"/>
    <w:rsid w:val="002510B7"/>
    <w:rsid w:val="00297921"/>
    <w:rsid w:val="00345377"/>
    <w:rsid w:val="005C130B"/>
    <w:rsid w:val="00826F5C"/>
    <w:rsid w:val="00855DB3"/>
    <w:rsid w:val="009139A6"/>
    <w:rsid w:val="009448BB"/>
    <w:rsid w:val="00947624"/>
    <w:rsid w:val="00A3176C"/>
    <w:rsid w:val="00AE65F8"/>
    <w:rsid w:val="00BA00AB"/>
    <w:rsid w:val="00C239D2"/>
    <w:rsid w:val="00CB4ED9"/>
    <w:rsid w:val="00CC5BB8"/>
    <w:rsid w:val="00EA6049"/>
    <w:rsid w:val="00EB3209"/>
    <w:rsid w:val="00F41096"/>
    <w:rsid w:val="00F5287F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3A34"/>
  <w15:chartTrackingRefBased/>
  <w15:docId w15:val="{5D7D4E40-6405-4BC5-A544-7412FE81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2023-12-11T12:34:00Z</dcterms:created>
  <dcterms:modified xsi:type="dcterms:W3CDTF">2023-12-11T15:16:00Z</dcterms:modified>
</cp:coreProperties>
</file>