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6D60" w14:textId="77777777" w:rsidR="009A0046" w:rsidRDefault="009A0046" w:rsidP="009A00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ALCOCK</w:t>
      </w:r>
      <w:r>
        <w:rPr>
          <w:rFonts w:cs="Times New Roman"/>
          <w:szCs w:val="24"/>
        </w:rPr>
        <w:t xml:space="preserve">       (fl.1478)</w:t>
      </w:r>
    </w:p>
    <w:p w14:paraId="36F1E6E0" w14:textId="77777777" w:rsidR="009A0046" w:rsidRDefault="009A0046" w:rsidP="009A0046">
      <w:pPr>
        <w:pStyle w:val="NoSpacing"/>
        <w:rPr>
          <w:rFonts w:cs="Times New Roman"/>
          <w:szCs w:val="24"/>
        </w:rPr>
      </w:pPr>
    </w:p>
    <w:p w14:paraId="7932E189" w14:textId="77777777" w:rsidR="009A0046" w:rsidRDefault="009A0046" w:rsidP="009A0046">
      <w:pPr>
        <w:pStyle w:val="NoSpacing"/>
        <w:rPr>
          <w:rFonts w:cs="Times New Roman"/>
          <w:szCs w:val="24"/>
        </w:rPr>
      </w:pPr>
    </w:p>
    <w:p w14:paraId="30032D85" w14:textId="77777777" w:rsidR="009A0046" w:rsidRDefault="009A0046" w:rsidP="009A00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Apr.1478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Grenefeld</w:t>
      </w:r>
      <w:proofErr w:type="spellEnd"/>
      <w:r>
        <w:rPr>
          <w:rFonts w:cs="Times New Roman"/>
          <w:szCs w:val="24"/>
        </w:rPr>
        <w:t>, late of Axminster, Devon(q.v.), was pardoned for not</w:t>
      </w:r>
    </w:p>
    <w:p w14:paraId="04F61EC3" w14:textId="77777777" w:rsidR="009A0046" w:rsidRDefault="009A0046" w:rsidP="009A00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appearing to answer him touching a debt of 4 marks.</w:t>
      </w:r>
    </w:p>
    <w:p w14:paraId="7106D157" w14:textId="77777777" w:rsidR="009A0046" w:rsidRDefault="009A0046" w:rsidP="009A00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p.80)</w:t>
      </w:r>
    </w:p>
    <w:p w14:paraId="2D99E0C8" w14:textId="77777777" w:rsidR="009A0046" w:rsidRDefault="009A0046" w:rsidP="009A0046">
      <w:pPr>
        <w:pStyle w:val="NoSpacing"/>
        <w:rPr>
          <w:rFonts w:cs="Times New Roman"/>
          <w:szCs w:val="24"/>
        </w:rPr>
      </w:pPr>
    </w:p>
    <w:p w14:paraId="03511AF9" w14:textId="77777777" w:rsidR="009A0046" w:rsidRDefault="009A0046" w:rsidP="009A0046">
      <w:pPr>
        <w:pStyle w:val="NoSpacing"/>
        <w:rPr>
          <w:rFonts w:cs="Times New Roman"/>
          <w:szCs w:val="24"/>
        </w:rPr>
      </w:pPr>
    </w:p>
    <w:p w14:paraId="59846C6A" w14:textId="77777777" w:rsidR="009A0046" w:rsidRDefault="009A0046" w:rsidP="009A004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June 2025</w:t>
      </w:r>
    </w:p>
    <w:p w14:paraId="0756D1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6160" w14:textId="77777777" w:rsidR="009A0046" w:rsidRDefault="009A0046" w:rsidP="009139A6">
      <w:r>
        <w:separator/>
      </w:r>
    </w:p>
  </w:endnote>
  <w:endnote w:type="continuationSeparator" w:id="0">
    <w:p w14:paraId="3573B3E0" w14:textId="77777777" w:rsidR="009A0046" w:rsidRDefault="009A00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47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4E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F1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F519" w14:textId="77777777" w:rsidR="009A0046" w:rsidRDefault="009A0046" w:rsidP="009139A6">
      <w:r>
        <w:separator/>
      </w:r>
    </w:p>
  </w:footnote>
  <w:footnote w:type="continuationSeparator" w:id="0">
    <w:p w14:paraId="74246D62" w14:textId="77777777" w:rsidR="009A0046" w:rsidRDefault="009A00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89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38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31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46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0046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29851"/>
  <w15:chartTrackingRefBased/>
  <w15:docId w15:val="{887BE046-CC41-4FA0-9162-CB0A2BB2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2025-06-01T18:09:00Z</dcterms:created>
  <dcterms:modified xsi:type="dcterms:W3CDTF">2025-06-01T18:09:00Z</dcterms:modified>
</cp:coreProperties>
</file>