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E5D9" w14:textId="77777777" w:rsidR="00441F5F" w:rsidRDefault="00441F5F" w:rsidP="00441F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ALCOCK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fl.1422)</w:t>
      </w:r>
    </w:p>
    <w:p w14:paraId="02309718" w14:textId="77777777" w:rsidR="00441F5F" w:rsidRDefault="00441F5F" w:rsidP="00441F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Farringdon Within Ward, London.</w:t>
      </w:r>
    </w:p>
    <w:p w14:paraId="1D211E5B" w14:textId="77777777" w:rsidR="00441F5F" w:rsidRDefault="00441F5F" w:rsidP="00441F5F">
      <w:pPr>
        <w:pStyle w:val="NoSpacing"/>
        <w:rPr>
          <w:rFonts w:eastAsia="Times New Roman" w:cs="Times New Roman"/>
          <w:szCs w:val="24"/>
        </w:rPr>
      </w:pPr>
    </w:p>
    <w:p w14:paraId="1A964A1A" w14:textId="77777777" w:rsidR="00441F5F" w:rsidRDefault="00441F5F" w:rsidP="00441F5F">
      <w:pPr>
        <w:pStyle w:val="NoSpacing"/>
        <w:rPr>
          <w:rFonts w:eastAsia="Times New Roman" w:cs="Times New Roman"/>
          <w:szCs w:val="24"/>
        </w:rPr>
      </w:pPr>
    </w:p>
    <w:p w14:paraId="12A5850A" w14:textId="77777777" w:rsidR="00441F5F" w:rsidRDefault="00441F5F" w:rsidP="00441F5F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  2 Feb.1456</w:t>
      </w:r>
      <w:r>
        <w:rPr>
          <w:rFonts w:eastAsia="Times New Roman" w:cs="Times New Roman"/>
          <w:szCs w:val="24"/>
        </w:rPr>
        <w:tab/>
      </w:r>
      <w:r>
        <w:rPr>
          <w:rFonts w:cs="Times New Roman"/>
          <w:szCs w:val="24"/>
        </w:rPr>
        <w:t>He was elected as one of the Constables.</w:t>
      </w:r>
    </w:p>
    <w:p w14:paraId="72ED8FF2" w14:textId="77777777" w:rsidR="00441F5F" w:rsidRDefault="00441F5F" w:rsidP="00441F5F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1EB8236A" w14:textId="77777777" w:rsidR="00441F5F" w:rsidRDefault="00441F5F" w:rsidP="00441F5F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p.551)</w:t>
      </w:r>
    </w:p>
    <w:p w14:paraId="19334D96" w14:textId="77777777" w:rsidR="00441F5F" w:rsidRDefault="00441F5F" w:rsidP="00441F5F">
      <w:pPr>
        <w:pStyle w:val="NoSpacing"/>
        <w:rPr>
          <w:rFonts w:eastAsia="Times New Roman" w:cs="Times New Roman"/>
          <w:szCs w:val="24"/>
        </w:rPr>
      </w:pPr>
    </w:p>
    <w:p w14:paraId="6034302F" w14:textId="77777777" w:rsidR="00441F5F" w:rsidRDefault="00441F5F" w:rsidP="00441F5F">
      <w:pPr>
        <w:pStyle w:val="NoSpacing"/>
        <w:rPr>
          <w:rFonts w:eastAsia="Times New Roman" w:cs="Times New Roman"/>
          <w:szCs w:val="24"/>
        </w:rPr>
      </w:pPr>
    </w:p>
    <w:p w14:paraId="4D2959DC" w14:textId="77777777" w:rsidR="00441F5F" w:rsidRDefault="00441F5F" w:rsidP="00441F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December 2023</w:t>
      </w:r>
    </w:p>
    <w:p w14:paraId="144D32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F10D" w14:textId="77777777" w:rsidR="00441F5F" w:rsidRDefault="00441F5F" w:rsidP="009139A6">
      <w:r>
        <w:separator/>
      </w:r>
    </w:p>
  </w:endnote>
  <w:endnote w:type="continuationSeparator" w:id="0">
    <w:p w14:paraId="40584F29" w14:textId="77777777" w:rsidR="00441F5F" w:rsidRDefault="00441F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96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F5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4C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3D54" w14:textId="77777777" w:rsidR="00441F5F" w:rsidRDefault="00441F5F" w:rsidP="009139A6">
      <w:r>
        <w:separator/>
      </w:r>
    </w:p>
  </w:footnote>
  <w:footnote w:type="continuationSeparator" w:id="0">
    <w:p w14:paraId="2BE747CF" w14:textId="77777777" w:rsidR="00441F5F" w:rsidRDefault="00441F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9B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D9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A7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5F"/>
    <w:rsid w:val="000666E0"/>
    <w:rsid w:val="002510B7"/>
    <w:rsid w:val="00441F5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CB4F"/>
  <w15:chartTrackingRefBased/>
  <w15:docId w15:val="{9C77095B-7815-445C-881C-4B367B6D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2023-12-24T20:00:00Z</dcterms:created>
  <dcterms:modified xsi:type="dcterms:W3CDTF">2023-12-24T20:00:00Z</dcterms:modified>
</cp:coreProperties>
</file>