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19" w:rsidRPr="00D616C2" w:rsidRDefault="00020119" w:rsidP="000201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16C2">
        <w:rPr>
          <w:rFonts w:ascii="Times New Roman" w:hAnsi="Times New Roman" w:cs="Times New Roman"/>
          <w:sz w:val="24"/>
          <w:szCs w:val="24"/>
          <w:u w:val="single"/>
        </w:rPr>
        <w:t>William ALCOCK</w:t>
      </w:r>
      <w:r w:rsidRPr="00D616C2">
        <w:rPr>
          <w:rFonts w:ascii="Times New Roman" w:hAnsi="Times New Roman" w:cs="Times New Roman"/>
          <w:sz w:val="24"/>
          <w:szCs w:val="24"/>
        </w:rPr>
        <w:t xml:space="preserve">       (fl.1475-81)</w:t>
      </w:r>
    </w:p>
    <w:p w:rsidR="00020119" w:rsidRPr="00D616C2" w:rsidRDefault="00020119" w:rsidP="000201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16C2">
        <w:rPr>
          <w:rFonts w:ascii="Times New Roman" w:hAnsi="Times New Roman" w:cs="Times New Roman"/>
          <w:sz w:val="24"/>
          <w:szCs w:val="24"/>
        </w:rPr>
        <w:t>Rector of the church of the Virgin Mary, Colkirk, Norfolk.</w:t>
      </w:r>
    </w:p>
    <w:p w:rsidR="00020119" w:rsidRPr="00D616C2" w:rsidRDefault="00020119" w:rsidP="000201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0119" w:rsidRPr="00D616C2" w:rsidRDefault="00020119" w:rsidP="000201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0119" w:rsidRPr="00D616C2" w:rsidRDefault="00020119" w:rsidP="000201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16C2">
        <w:rPr>
          <w:rFonts w:ascii="Times New Roman" w:hAnsi="Times New Roman" w:cs="Times New Roman"/>
          <w:sz w:val="24"/>
          <w:szCs w:val="24"/>
        </w:rPr>
        <w:t xml:space="preserve">       1475-81</w:t>
      </w:r>
      <w:r w:rsidRPr="00D616C2">
        <w:rPr>
          <w:rFonts w:ascii="Times New Roman" w:hAnsi="Times New Roman" w:cs="Times New Roman"/>
          <w:sz w:val="24"/>
          <w:szCs w:val="24"/>
        </w:rPr>
        <w:tab/>
        <w:t>(“An Essay Towards a Topographical History of the County of Norfolk”</w:t>
      </w:r>
    </w:p>
    <w:p w:rsidR="00020119" w:rsidRPr="00D616C2" w:rsidRDefault="00020119" w:rsidP="0002011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616C2">
        <w:rPr>
          <w:rFonts w:ascii="Times New Roman" w:hAnsi="Times New Roman" w:cs="Times New Roman"/>
          <w:sz w:val="24"/>
          <w:szCs w:val="24"/>
        </w:rPr>
        <w:t>vol.9 pp.471-7  Francis Blomefield)</w:t>
      </w:r>
    </w:p>
    <w:p w:rsidR="00020119" w:rsidRPr="00D616C2" w:rsidRDefault="00020119" w:rsidP="000201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0119" w:rsidRPr="00D616C2" w:rsidRDefault="00020119" w:rsidP="000201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0119" w:rsidRPr="00D616C2" w:rsidRDefault="00020119" w:rsidP="000201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16C2">
        <w:rPr>
          <w:rFonts w:ascii="Times New Roman" w:hAnsi="Times New Roman" w:cs="Times New Roman"/>
          <w:sz w:val="24"/>
          <w:szCs w:val="24"/>
        </w:rPr>
        <w:t>29 August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19" w:rsidRDefault="00020119" w:rsidP="00564E3C">
      <w:pPr>
        <w:spacing w:after="0" w:line="240" w:lineRule="auto"/>
      </w:pPr>
      <w:r>
        <w:separator/>
      </w:r>
    </w:p>
  </w:endnote>
  <w:endnote w:type="continuationSeparator" w:id="0">
    <w:p w:rsidR="00020119" w:rsidRDefault="0002011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20119">
      <w:rPr>
        <w:rFonts w:ascii="Times New Roman" w:hAnsi="Times New Roman" w:cs="Times New Roman"/>
        <w:noProof/>
        <w:sz w:val="24"/>
        <w:szCs w:val="24"/>
      </w:rPr>
      <w:t>2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19" w:rsidRDefault="00020119" w:rsidP="00564E3C">
      <w:pPr>
        <w:spacing w:after="0" w:line="240" w:lineRule="auto"/>
      </w:pPr>
      <w:r>
        <w:separator/>
      </w:r>
    </w:p>
  </w:footnote>
  <w:footnote w:type="continuationSeparator" w:id="0">
    <w:p w:rsidR="00020119" w:rsidRDefault="0002011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19"/>
    <w:rsid w:val="00020119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67E49-C914-41A6-BB97-3B5A87C9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2016-01-02T20:33:00Z</dcterms:created>
  <dcterms:modified xsi:type="dcterms:W3CDTF">2016-01-02T20:34:00Z</dcterms:modified>
</cp:coreProperties>
</file>