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0F" w:rsidRDefault="0090180F" w:rsidP="00901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ALCOK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0180F" w:rsidRDefault="0090180F" w:rsidP="00901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180F" w:rsidRDefault="0090180F" w:rsidP="00901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180F" w:rsidRDefault="0090180F" w:rsidP="00901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Jun.1419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Hoxne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Suffolk,</w:t>
      </w:r>
    </w:p>
    <w:p w:rsidR="0090180F" w:rsidRDefault="0090180F" w:rsidP="00901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Elizabeth de la Pole(q.v.).</w:t>
      </w:r>
    </w:p>
    <w:p w:rsidR="0090180F" w:rsidRDefault="0090180F" w:rsidP="00901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 ref. 21-289)</w:t>
      </w:r>
    </w:p>
    <w:p w:rsidR="0090180F" w:rsidRDefault="0090180F" w:rsidP="00901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180F" w:rsidRDefault="0090180F" w:rsidP="00901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90180F" w:rsidRDefault="0090180F" w:rsidP="00901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February 2016</w:t>
      </w:r>
      <w:bookmarkStart w:id="0" w:name="_GoBack"/>
      <w:bookmarkEnd w:id="0"/>
    </w:p>
    <w:sectPr w:rsidR="006B2F86" w:rsidRPr="009018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80F" w:rsidRDefault="0090180F" w:rsidP="00E71FC3">
      <w:pPr>
        <w:spacing w:after="0" w:line="240" w:lineRule="auto"/>
      </w:pPr>
      <w:r>
        <w:separator/>
      </w:r>
    </w:p>
  </w:endnote>
  <w:endnote w:type="continuationSeparator" w:id="0">
    <w:p w:rsidR="0090180F" w:rsidRDefault="009018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80F" w:rsidRDefault="0090180F" w:rsidP="00E71FC3">
      <w:pPr>
        <w:spacing w:after="0" w:line="240" w:lineRule="auto"/>
      </w:pPr>
      <w:r>
        <w:separator/>
      </w:r>
    </w:p>
  </w:footnote>
  <w:footnote w:type="continuationSeparator" w:id="0">
    <w:p w:rsidR="0090180F" w:rsidRDefault="009018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0F"/>
    <w:rsid w:val="0090180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BBFE"/>
  <w15:chartTrackingRefBased/>
  <w15:docId w15:val="{8B7615F7-2D39-4D9D-8636-E323DB0E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2016-02-29T11:53:00Z</dcterms:created>
  <dcterms:modified xsi:type="dcterms:W3CDTF">2016-02-29T11:54:00Z</dcterms:modified>
</cp:coreProperties>
</file>