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BE80" w14:textId="77777777" w:rsidR="005730A4" w:rsidRDefault="005730A4" w:rsidP="00573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ALCOK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27F537A1" w14:textId="77777777" w:rsidR="005730A4" w:rsidRDefault="005730A4" w:rsidP="00573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Goldsmith.</w:t>
      </w:r>
    </w:p>
    <w:p w14:paraId="0563D590" w14:textId="77777777" w:rsidR="005730A4" w:rsidRDefault="005730A4" w:rsidP="005730A4">
      <w:pPr>
        <w:pStyle w:val="NoSpacing"/>
        <w:rPr>
          <w:rFonts w:cs="Times New Roman"/>
          <w:szCs w:val="24"/>
        </w:rPr>
      </w:pPr>
    </w:p>
    <w:p w14:paraId="6204A005" w14:textId="77777777" w:rsidR="005730A4" w:rsidRDefault="005730A4" w:rsidP="005730A4">
      <w:pPr>
        <w:pStyle w:val="NoSpacing"/>
        <w:rPr>
          <w:rFonts w:cs="Times New Roman"/>
          <w:szCs w:val="24"/>
        </w:rPr>
      </w:pPr>
    </w:p>
    <w:p w14:paraId="667BCE2F" w14:textId="77777777" w:rsidR="005730A4" w:rsidRDefault="005730A4" w:rsidP="00573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debt against Robert Burnell of Coventry(q.v.),</w:t>
      </w:r>
    </w:p>
    <w:p w14:paraId="36A1D045" w14:textId="77777777" w:rsidR="005730A4" w:rsidRDefault="005730A4" w:rsidP="00573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Savage of Coventry(q.v.) and John Yale of Coventry(q.v.).</w:t>
      </w:r>
    </w:p>
    <w:p w14:paraId="78BFAFD2" w14:textId="77777777" w:rsidR="005730A4" w:rsidRDefault="005730A4" w:rsidP="00573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D0767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6CC8F370" w14:textId="77777777" w:rsidR="005730A4" w:rsidRDefault="005730A4" w:rsidP="005730A4">
      <w:pPr>
        <w:pStyle w:val="NoSpacing"/>
        <w:rPr>
          <w:rFonts w:cs="Times New Roman"/>
          <w:szCs w:val="24"/>
        </w:rPr>
      </w:pPr>
    </w:p>
    <w:p w14:paraId="742FFC1B" w14:textId="77777777" w:rsidR="005730A4" w:rsidRDefault="005730A4" w:rsidP="005730A4">
      <w:pPr>
        <w:pStyle w:val="NoSpacing"/>
        <w:rPr>
          <w:rFonts w:cs="Times New Roman"/>
          <w:szCs w:val="24"/>
        </w:rPr>
      </w:pPr>
    </w:p>
    <w:p w14:paraId="6FE791B7" w14:textId="77777777" w:rsidR="005730A4" w:rsidRDefault="005730A4" w:rsidP="005730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2023</w:t>
      </w:r>
    </w:p>
    <w:p w14:paraId="23271E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2ED1" w14:textId="77777777" w:rsidR="005730A4" w:rsidRDefault="005730A4" w:rsidP="009139A6">
      <w:r>
        <w:separator/>
      </w:r>
    </w:p>
  </w:endnote>
  <w:endnote w:type="continuationSeparator" w:id="0">
    <w:p w14:paraId="37C83034" w14:textId="77777777" w:rsidR="005730A4" w:rsidRDefault="005730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05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90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4E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F8BA" w14:textId="77777777" w:rsidR="005730A4" w:rsidRDefault="005730A4" w:rsidP="009139A6">
      <w:r>
        <w:separator/>
      </w:r>
    </w:p>
  </w:footnote>
  <w:footnote w:type="continuationSeparator" w:id="0">
    <w:p w14:paraId="41D46B2F" w14:textId="77777777" w:rsidR="005730A4" w:rsidRDefault="005730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20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33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88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4"/>
    <w:rsid w:val="000666E0"/>
    <w:rsid w:val="002510B7"/>
    <w:rsid w:val="005730A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BCCF"/>
  <w15:chartTrackingRefBased/>
  <w15:docId w15:val="{864E8820-DA5E-47B0-88BF-0C8A0756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3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2023-04-16T11:20:00Z</dcterms:created>
  <dcterms:modified xsi:type="dcterms:W3CDTF">2023-04-16T11:20:00Z</dcterms:modified>
</cp:coreProperties>
</file>