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ACB66" w14:textId="77777777" w:rsidR="008D6782" w:rsidRDefault="008D6782" w:rsidP="008D6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ALCOK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42FA0EB3" w14:textId="77777777" w:rsidR="008D6782" w:rsidRDefault="008D6782" w:rsidP="008D6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12D29B" w14:textId="77777777" w:rsidR="008D6782" w:rsidRDefault="008D6782" w:rsidP="008D6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26352A" w14:textId="77777777" w:rsidR="008D6782" w:rsidRDefault="008D6782" w:rsidP="008D6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Jul.1467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Jennys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Whittingslow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Shropshire(q.v.), was pardoned for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</w:p>
    <w:p w14:paraId="6BD25037" w14:textId="77777777" w:rsidR="008D6782" w:rsidRDefault="008D6782" w:rsidP="008D6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appearing to answer him, Thomas Acton(q.v.),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Stevyns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Ralph</w:t>
      </w:r>
    </w:p>
    <w:p w14:paraId="7E5C4484" w14:textId="77777777" w:rsidR="008D6782" w:rsidRDefault="008D6782" w:rsidP="008D6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Barbour(q.v.), the executors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Gosenyll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touching a debt of </w:t>
      </w:r>
    </w:p>
    <w:p w14:paraId="34BD7A82" w14:textId="77777777" w:rsidR="008D6782" w:rsidRDefault="008D6782" w:rsidP="008D67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40s.   (C.P.R. 1467-77 p.4)</w:t>
      </w:r>
    </w:p>
    <w:p w14:paraId="64119F1F" w14:textId="77777777" w:rsidR="008D6782" w:rsidRDefault="008D6782" w:rsidP="008D67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2568F" w14:textId="77777777" w:rsidR="008D6782" w:rsidRDefault="008D6782" w:rsidP="008D67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8F6DD0" w14:textId="77777777" w:rsidR="008D6782" w:rsidRDefault="008D6782" w:rsidP="008D67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2021</w:t>
      </w:r>
    </w:p>
    <w:p w14:paraId="64978BE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B45A8" w14:textId="77777777" w:rsidR="008D6782" w:rsidRDefault="008D6782" w:rsidP="009139A6">
      <w:r>
        <w:separator/>
      </w:r>
    </w:p>
  </w:endnote>
  <w:endnote w:type="continuationSeparator" w:id="0">
    <w:p w14:paraId="19E1EFDB" w14:textId="77777777" w:rsidR="008D6782" w:rsidRDefault="008D67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800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966F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8AF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DEE1D" w14:textId="77777777" w:rsidR="008D6782" w:rsidRDefault="008D6782" w:rsidP="009139A6">
      <w:r>
        <w:separator/>
      </w:r>
    </w:p>
  </w:footnote>
  <w:footnote w:type="continuationSeparator" w:id="0">
    <w:p w14:paraId="56528F5F" w14:textId="77777777" w:rsidR="008D6782" w:rsidRDefault="008D67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D69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51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2B9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82"/>
    <w:rsid w:val="000666E0"/>
    <w:rsid w:val="002510B7"/>
    <w:rsid w:val="005C130B"/>
    <w:rsid w:val="00826F5C"/>
    <w:rsid w:val="008D6782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4D7A"/>
  <w15:chartTrackingRefBased/>
  <w15:docId w15:val="{3B8BBFAB-D68A-445A-A823-EA44BD56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2021-03-23T19:51:00Z</dcterms:created>
  <dcterms:modified xsi:type="dcterms:W3CDTF">2021-03-23T19:51:00Z</dcterms:modified>
</cp:coreProperties>
</file>