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7D50" w14:textId="77777777" w:rsidR="00472418" w:rsidRDefault="00472418" w:rsidP="004724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ALCOK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44E538EF" w14:textId="77777777" w:rsidR="00472418" w:rsidRDefault="00472418" w:rsidP="004724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Fletcher.</w:t>
      </w:r>
    </w:p>
    <w:p w14:paraId="28C5FE9E" w14:textId="77777777" w:rsidR="00472418" w:rsidRDefault="00472418" w:rsidP="00472418">
      <w:pPr>
        <w:pStyle w:val="NoSpacing"/>
        <w:rPr>
          <w:rFonts w:cs="Times New Roman"/>
          <w:szCs w:val="24"/>
        </w:rPr>
      </w:pPr>
    </w:p>
    <w:p w14:paraId="4EC5CC6A" w14:textId="77777777" w:rsidR="00472418" w:rsidRDefault="00472418" w:rsidP="00472418">
      <w:pPr>
        <w:pStyle w:val="NoSpacing"/>
        <w:rPr>
          <w:rFonts w:cs="Times New Roman"/>
          <w:szCs w:val="24"/>
        </w:rPr>
      </w:pPr>
    </w:p>
    <w:p w14:paraId="153FD042" w14:textId="77777777" w:rsidR="00472418" w:rsidRDefault="00472418" w:rsidP="004724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a Freeman by redemption.</w:t>
      </w:r>
    </w:p>
    <w:p w14:paraId="4C252DF8" w14:textId="77777777" w:rsidR="00472418" w:rsidRDefault="00472418" w:rsidP="004724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Freemen of Norwich from 1307 to 1603” by John </w:t>
      </w:r>
      <w:proofErr w:type="spellStart"/>
      <w:r>
        <w:rPr>
          <w:rFonts w:cs="Times New Roman"/>
          <w:szCs w:val="24"/>
        </w:rPr>
        <w:t>L’Estrange</w:t>
      </w:r>
      <w:proofErr w:type="spellEnd"/>
      <w:r>
        <w:rPr>
          <w:rFonts w:cs="Times New Roman"/>
          <w:szCs w:val="24"/>
        </w:rPr>
        <w:t>,</w:t>
      </w:r>
    </w:p>
    <w:p w14:paraId="49617390" w14:textId="77777777" w:rsidR="00472418" w:rsidRDefault="00472418" w:rsidP="0047241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London: Elliot Stock, 1888 p.245)</w:t>
      </w:r>
    </w:p>
    <w:p w14:paraId="3A9B2771" w14:textId="77777777" w:rsidR="00472418" w:rsidRDefault="00472418" w:rsidP="00472418">
      <w:pPr>
        <w:pStyle w:val="NoSpacing"/>
        <w:ind w:left="720" w:firstLine="720"/>
        <w:rPr>
          <w:rFonts w:cs="Times New Roman"/>
          <w:szCs w:val="24"/>
        </w:rPr>
      </w:pPr>
    </w:p>
    <w:p w14:paraId="6D44E281" w14:textId="77777777" w:rsidR="00472418" w:rsidRDefault="00472418" w:rsidP="00472418">
      <w:pPr>
        <w:pStyle w:val="NoSpacing"/>
        <w:ind w:left="720" w:firstLine="720"/>
        <w:rPr>
          <w:rFonts w:cs="Times New Roman"/>
          <w:szCs w:val="24"/>
        </w:rPr>
      </w:pPr>
    </w:p>
    <w:p w14:paraId="06B26182" w14:textId="77777777" w:rsidR="00472418" w:rsidRDefault="00472418" w:rsidP="004724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3EAEB6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BFA8" w14:textId="77777777" w:rsidR="00472418" w:rsidRDefault="00472418" w:rsidP="009139A6">
      <w:r>
        <w:separator/>
      </w:r>
    </w:p>
  </w:endnote>
  <w:endnote w:type="continuationSeparator" w:id="0">
    <w:p w14:paraId="5317C82B" w14:textId="77777777" w:rsidR="00472418" w:rsidRDefault="00472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47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8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E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CECF" w14:textId="77777777" w:rsidR="00472418" w:rsidRDefault="00472418" w:rsidP="009139A6">
      <w:r>
        <w:separator/>
      </w:r>
    </w:p>
  </w:footnote>
  <w:footnote w:type="continuationSeparator" w:id="0">
    <w:p w14:paraId="1225DE68" w14:textId="77777777" w:rsidR="00472418" w:rsidRDefault="00472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92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3B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F1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18"/>
    <w:rsid w:val="000666E0"/>
    <w:rsid w:val="00160E94"/>
    <w:rsid w:val="002510B7"/>
    <w:rsid w:val="00270799"/>
    <w:rsid w:val="0047241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3B88"/>
  <w15:chartTrackingRefBased/>
  <w15:docId w15:val="{17775FF7-08D2-4119-9B93-7651E26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2025-02-07T20:47:00Z</dcterms:created>
  <dcterms:modified xsi:type="dcterms:W3CDTF">2025-02-07T20:48:00Z</dcterms:modified>
</cp:coreProperties>
</file>