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C3B8" w14:textId="77777777" w:rsidR="00051015" w:rsidRPr="003F4EBC" w:rsidRDefault="00051015" w:rsidP="000510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4EBC">
        <w:rPr>
          <w:rFonts w:ascii="Times New Roman" w:hAnsi="Times New Roman" w:cs="Times New Roman"/>
          <w:sz w:val="24"/>
          <w:szCs w:val="24"/>
          <w:u w:val="single"/>
        </w:rPr>
        <w:t>Thomas ALCOK</w:t>
      </w:r>
      <w:r w:rsidRPr="003F4EBC">
        <w:rPr>
          <w:rFonts w:ascii="Times New Roman" w:hAnsi="Times New Roman" w:cs="Times New Roman"/>
          <w:sz w:val="24"/>
          <w:szCs w:val="24"/>
        </w:rPr>
        <w:t xml:space="preserve">       (d.ca. 1483)</w:t>
      </w:r>
    </w:p>
    <w:p w14:paraId="115F5512" w14:textId="77777777" w:rsidR="00051015" w:rsidRPr="003F4EBC" w:rsidRDefault="00051015" w:rsidP="000510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4EBC">
        <w:rPr>
          <w:rFonts w:ascii="Times New Roman" w:hAnsi="Times New Roman" w:cs="Times New Roman"/>
          <w:sz w:val="24"/>
          <w:szCs w:val="24"/>
        </w:rPr>
        <w:t>of Hull. Merchant.</w:t>
      </w:r>
    </w:p>
    <w:p w14:paraId="114F4452" w14:textId="77777777" w:rsidR="00051015" w:rsidRPr="003F4EBC" w:rsidRDefault="00051015" w:rsidP="000510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FCBAC8" w14:textId="77777777" w:rsidR="00051015" w:rsidRPr="003F4EBC" w:rsidRDefault="00051015" w:rsidP="000510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D3DEDB" w14:textId="77777777" w:rsidR="003F4EBC" w:rsidRPr="003F4EBC" w:rsidRDefault="003F4EBC" w:rsidP="003F4EBC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3F4EBC">
        <w:rPr>
          <w:rFonts w:ascii="Times New Roman" w:hAnsi="Times New Roman" w:cs="Times New Roman"/>
          <w:sz w:val="24"/>
          <w:szCs w:val="24"/>
          <w:lang w:val="en-GB"/>
        </w:rPr>
        <w:tab/>
        <w:t>1475</w:t>
      </w:r>
      <w:r w:rsidRPr="003F4EBC">
        <w:rPr>
          <w:rFonts w:ascii="Times New Roman" w:hAnsi="Times New Roman" w:cs="Times New Roman"/>
          <w:sz w:val="24"/>
          <w:szCs w:val="24"/>
          <w:lang w:val="en-GB"/>
        </w:rPr>
        <w:tab/>
        <w:t xml:space="preserve">William </w:t>
      </w:r>
      <w:proofErr w:type="spellStart"/>
      <w:r w:rsidRPr="003F4EBC">
        <w:rPr>
          <w:rFonts w:ascii="Times New Roman" w:hAnsi="Times New Roman" w:cs="Times New Roman"/>
          <w:sz w:val="24"/>
          <w:szCs w:val="24"/>
          <w:lang w:val="en-GB"/>
        </w:rPr>
        <w:t>Styllyngton</w:t>
      </w:r>
      <w:proofErr w:type="spellEnd"/>
      <w:r w:rsidRPr="003F4EBC">
        <w:rPr>
          <w:rFonts w:ascii="Times New Roman" w:hAnsi="Times New Roman" w:cs="Times New Roman"/>
          <w:sz w:val="24"/>
          <w:szCs w:val="24"/>
          <w:lang w:val="en-GB"/>
        </w:rPr>
        <w:t xml:space="preserve"> of York, gentleman(q.v.), brought a plaint of debt</w:t>
      </w:r>
    </w:p>
    <w:p w14:paraId="181970B8" w14:textId="77777777" w:rsidR="003F4EBC" w:rsidRPr="003F4EBC" w:rsidRDefault="003F4EBC" w:rsidP="003F4EBC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3F4EB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F4EBC">
        <w:rPr>
          <w:rFonts w:ascii="Times New Roman" w:hAnsi="Times New Roman" w:cs="Times New Roman"/>
          <w:sz w:val="24"/>
          <w:szCs w:val="24"/>
          <w:lang w:val="en-GB"/>
        </w:rPr>
        <w:tab/>
        <w:t>against him and three others.</w:t>
      </w:r>
    </w:p>
    <w:p w14:paraId="23A73CCA" w14:textId="25CB0FB7" w:rsidR="003F4EBC" w:rsidRPr="003F4EBC" w:rsidRDefault="003F4EBC" w:rsidP="00051015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3F4EB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F4EBC">
        <w:rPr>
          <w:rFonts w:ascii="Times New Roman" w:hAnsi="Times New Roman" w:cs="Times New Roman"/>
          <w:sz w:val="24"/>
          <w:szCs w:val="24"/>
          <w:lang w:val="en-GB"/>
        </w:rPr>
        <w:tab/>
        <w:t xml:space="preserve">( </w:t>
      </w:r>
      <w:hyperlink r:id="rId6" w:history="1">
        <w:r w:rsidRPr="003F4EBC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https://waalt.uh.edu/index.php/CP40/853</w:t>
        </w:r>
      </w:hyperlink>
      <w:r w:rsidRPr="003F4E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F4EB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2965EF4" w14:textId="77777777" w:rsidR="00051015" w:rsidRPr="003F4EBC" w:rsidRDefault="00051015" w:rsidP="000510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4EBC">
        <w:rPr>
          <w:rFonts w:ascii="Times New Roman" w:hAnsi="Times New Roman" w:cs="Times New Roman"/>
          <w:sz w:val="24"/>
          <w:szCs w:val="24"/>
        </w:rPr>
        <w:tab/>
        <w:t>1483</w:t>
      </w:r>
      <w:r w:rsidRPr="003F4EBC">
        <w:rPr>
          <w:rFonts w:ascii="Times New Roman" w:hAnsi="Times New Roman" w:cs="Times New Roman"/>
          <w:sz w:val="24"/>
          <w:szCs w:val="24"/>
        </w:rPr>
        <w:tab/>
        <w:t>He died in or about this time.</w:t>
      </w:r>
    </w:p>
    <w:p w14:paraId="5DC57761" w14:textId="77777777" w:rsidR="00051015" w:rsidRPr="003F4EBC" w:rsidRDefault="00051015" w:rsidP="000510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4EBC">
        <w:rPr>
          <w:rFonts w:ascii="Times New Roman" w:hAnsi="Times New Roman" w:cs="Times New Roman"/>
          <w:sz w:val="24"/>
          <w:szCs w:val="24"/>
        </w:rPr>
        <w:tab/>
      </w:r>
      <w:r w:rsidRPr="003F4EBC">
        <w:rPr>
          <w:rFonts w:ascii="Times New Roman" w:hAnsi="Times New Roman" w:cs="Times New Roman"/>
          <w:sz w:val="24"/>
          <w:szCs w:val="24"/>
        </w:rPr>
        <w:tab/>
        <w:t>(</w:t>
      </w:r>
      <w:hyperlink r:id="rId7" w:history="1">
        <w:r w:rsidRPr="003F4EB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 w:rsidRPr="003F4EBC">
        <w:rPr>
          <w:rFonts w:ascii="Times New Roman" w:hAnsi="Times New Roman" w:cs="Times New Roman"/>
          <w:sz w:val="24"/>
          <w:szCs w:val="24"/>
        </w:rPr>
        <w:t>)</w:t>
      </w:r>
    </w:p>
    <w:p w14:paraId="7B819BAE" w14:textId="77777777" w:rsidR="00051015" w:rsidRPr="003F4EBC" w:rsidRDefault="00051015" w:rsidP="000510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3E5214" w14:textId="77777777" w:rsidR="00051015" w:rsidRPr="003F4EBC" w:rsidRDefault="00051015" w:rsidP="000510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DFAA73" w14:textId="77777777" w:rsidR="00051015" w:rsidRPr="003F4EBC" w:rsidRDefault="00051015" w:rsidP="000510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4EBC">
        <w:rPr>
          <w:rFonts w:ascii="Times New Roman" w:hAnsi="Times New Roman" w:cs="Times New Roman"/>
          <w:sz w:val="24"/>
          <w:szCs w:val="24"/>
        </w:rPr>
        <w:t xml:space="preserve">Executor:   Robert </w:t>
      </w:r>
      <w:proofErr w:type="spellStart"/>
      <w:r w:rsidRPr="003F4EBC">
        <w:rPr>
          <w:rFonts w:ascii="Times New Roman" w:hAnsi="Times New Roman" w:cs="Times New Roman"/>
          <w:sz w:val="24"/>
          <w:szCs w:val="24"/>
        </w:rPr>
        <w:t>Alcok</w:t>
      </w:r>
      <w:proofErr w:type="spellEnd"/>
      <w:r w:rsidRPr="003F4EBC">
        <w:rPr>
          <w:rFonts w:ascii="Times New Roman" w:hAnsi="Times New Roman" w:cs="Times New Roman"/>
          <w:sz w:val="24"/>
          <w:szCs w:val="24"/>
        </w:rPr>
        <w:t xml:space="preserve"> of Hull, merchant(q.v.).   (ibid.)</w:t>
      </w:r>
    </w:p>
    <w:p w14:paraId="129AC7CF" w14:textId="77777777" w:rsidR="00051015" w:rsidRPr="003F4EBC" w:rsidRDefault="00051015" w:rsidP="000510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F0155B" w14:textId="77777777" w:rsidR="00051015" w:rsidRPr="003F4EBC" w:rsidRDefault="00051015" w:rsidP="000510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7036FF" w14:textId="77777777" w:rsidR="00051015" w:rsidRPr="003F4EBC" w:rsidRDefault="00051015" w:rsidP="000510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4EBC">
        <w:rPr>
          <w:rFonts w:ascii="Times New Roman" w:hAnsi="Times New Roman" w:cs="Times New Roman"/>
          <w:sz w:val="24"/>
          <w:szCs w:val="24"/>
        </w:rPr>
        <w:t>7 April 2022</w:t>
      </w:r>
    </w:p>
    <w:p w14:paraId="3508D0DE" w14:textId="4581BCF6" w:rsidR="003F4EBC" w:rsidRPr="003F4EBC" w:rsidRDefault="003F4EBC" w:rsidP="000510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4EBC">
        <w:rPr>
          <w:rFonts w:ascii="Times New Roman" w:hAnsi="Times New Roman" w:cs="Times New Roman"/>
          <w:sz w:val="24"/>
          <w:szCs w:val="24"/>
        </w:rPr>
        <w:t>14 August 2025</w:t>
      </w:r>
    </w:p>
    <w:p w14:paraId="3B5C8AD0" w14:textId="77777777" w:rsidR="00BA00AB" w:rsidRPr="003F4EBC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3F4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E2CF" w14:textId="77777777" w:rsidR="00051015" w:rsidRDefault="00051015" w:rsidP="009139A6">
      <w:r>
        <w:separator/>
      </w:r>
    </w:p>
  </w:endnote>
  <w:endnote w:type="continuationSeparator" w:id="0">
    <w:p w14:paraId="2C4AF70C" w14:textId="77777777" w:rsidR="00051015" w:rsidRDefault="000510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4D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459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5A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2A3F" w14:textId="77777777" w:rsidR="00051015" w:rsidRDefault="00051015" w:rsidP="009139A6">
      <w:r>
        <w:separator/>
      </w:r>
    </w:p>
  </w:footnote>
  <w:footnote w:type="continuationSeparator" w:id="0">
    <w:p w14:paraId="474D3F97" w14:textId="77777777" w:rsidR="00051015" w:rsidRDefault="000510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E0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B2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19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15"/>
    <w:rsid w:val="00051015"/>
    <w:rsid w:val="000666E0"/>
    <w:rsid w:val="002510B7"/>
    <w:rsid w:val="003F4EBC"/>
    <w:rsid w:val="005C130B"/>
    <w:rsid w:val="00826F5C"/>
    <w:rsid w:val="009139A6"/>
    <w:rsid w:val="009448BB"/>
    <w:rsid w:val="00A3176C"/>
    <w:rsid w:val="00AE65F8"/>
    <w:rsid w:val="00BA00AB"/>
    <w:rsid w:val="00C24836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A9B1"/>
  <w15:chartTrackingRefBased/>
  <w15:docId w15:val="{4D8F4935-F9F3-484A-ABC9-909FAD3C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510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86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2022-05-16T15:55:00Z</dcterms:created>
  <dcterms:modified xsi:type="dcterms:W3CDTF">2025-08-14T09:03:00Z</dcterms:modified>
</cp:coreProperties>
</file>