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A82CA" w14:textId="77777777" w:rsidR="00756F97" w:rsidRDefault="00756F97" w:rsidP="00756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ALAN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357854F4" w14:textId="77777777" w:rsidR="00756F97" w:rsidRDefault="00756F97" w:rsidP="00756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645FD8C0" w14:textId="77777777" w:rsidR="00756F97" w:rsidRDefault="00756F97" w:rsidP="00756F97">
      <w:pPr>
        <w:pStyle w:val="NoSpacing"/>
        <w:rPr>
          <w:rFonts w:cs="Times New Roman"/>
          <w:szCs w:val="24"/>
        </w:rPr>
      </w:pPr>
    </w:p>
    <w:p w14:paraId="4C0B1BDC" w14:textId="77777777" w:rsidR="00756F97" w:rsidRDefault="00756F97" w:rsidP="00756F97">
      <w:pPr>
        <w:pStyle w:val="NoSpacing"/>
        <w:rPr>
          <w:rFonts w:cs="Times New Roman"/>
          <w:szCs w:val="24"/>
        </w:rPr>
      </w:pPr>
    </w:p>
    <w:p w14:paraId="6138A627" w14:textId="77777777" w:rsidR="00756F97" w:rsidRDefault="00756F97" w:rsidP="00756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Thomas Nelson of York, merchant(q.v.), brought a plaint of debt against </w:t>
      </w:r>
    </w:p>
    <w:p w14:paraId="554B2133" w14:textId="77777777" w:rsidR="00756F97" w:rsidRDefault="00756F97" w:rsidP="00756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four others.    ( </w:t>
      </w:r>
      <w:hyperlink r:id="rId6" w:history="1">
        <w:r w:rsidRPr="000F75D2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3E45851C" w14:textId="77777777" w:rsidR="00756F97" w:rsidRDefault="00756F97" w:rsidP="00756F97">
      <w:pPr>
        <w:pStyle w:val="NoSpacing"/>
        <w:rPr>
          <w:rFonts w:cs="Times New Roman"/>
          <w:szCs w:val="24"/>
        </w:rPr>
      </w:pPr>
    </w:p>
    <w:p w14:paraId="0C104603" w14:textId="77777777" w:rsidR="00756F97" w:rsidRDefault="00756F97" w:rsidP="00756F97">
      <w:pPr>
        <w:pStyle w:val="NoSpacing"/>
        <w:rPr>
          <w:rFonts w:cs="Times New Roman"/>
          <w:szCs w:val="24"/>
        </w:rPr>
      </w:pPr>
    </w:p>
    <w:p w14:paraId="675A9576" w14:textId="77777777" w:rsidR="00756F97" w:rsidRDefault="00756F97" w:rsidP="00756F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581A58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138B5" w14:textId="77777777" w:rsidR="00756F97" w:rsidRDefault="00756F97" w:rsidP="009139A6">
      <w:r>
        <w:separator/>
      </w:r>
    </w:p>
  </w:endnote>
  <w:endnote w:type="continuationSeparator" w:id="0">
    <w:p w14:paraId="25354D65" w14:textId="77777777" w:rsidR="00756F97" w:rsidRDefault="00756F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99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18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E07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9BF06" w14:textId="77777777" w:rsidR="00756F97" w:rsidRDefault="00756F97" w:rsidP="009139A6">
      <w:r>
        <w:separator/>
      </w:r>
    </w:p>
  </w:footnote>
  <w:footnote w:type="continuationSeparator" w:id="0">
    <w:p w14:paraId="2DD02D7A" w14:textId="77777777" w:rsidR="00756F97" w:rsidRDefault="00756F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867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CF6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7F2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97"/>
    <w:rsid w:val="000666E0"/>
    <w:rsid w:val="002510B7"/>
    <w:rsid w:val="00270799"/>
    <w:rsid w:val="005C130B"/>
    <w:rsid w:val="00756F9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13B3"/>
  <w15:chartTrackingRefBased/>
  <w15:docId w15:val="{4DB49303-EBCB-449B-9299-C2230E9A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6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2025-01-05T20:02:00Z</dcterms:created>
  <dcterms:modified xsi:type="dcterms:W3CDTF">2025-01-05T20:02:00Z</dcterms:modified>
</cp:coreProperties>
</file>