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FEA2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ALEN</w:t>
      </w:r>
      <w:r>
        <w:rPr>
          <w:rFonts w:ascii="Times New Roman" w:hAnsi="Times New Roman" w:cs="Times New Roman"/>
          <w:sz w:val="24"/>
          <w:szCs w:val="24"/>
        </w:rPr>
        <w:t xml:space="preserve">       (fl.1479)</w:t>
      </w:r>
    </w:p>
    <w:p w14:paraId="2FEA6378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Chipping Norton, Oxfordshire. Butcher.</w:t>
      </w:r>
    </w:p>
    <w:p w14:paraId="4DF6CB88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</w:p>
    <w:p w14:paraId="0FEB118D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</w:p>
    <w:p w14:paraId="480D0C57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Feb.1479</w:t>
      </w:r>
      <w:r>
        <w:rPr>
          <w:rFonts w:ascii="Times New Roman" w:hAnsi="Times New Roman" w:cs="Times New Roman"/>
          <w:sz w:val="24"/>
          <w:szCs w:val="24"/>
        </w:rPr>
        <w:tab/>
        <w:t>He was pardoned outlawry for not appearing to answer John Seman</w:t>
      </w:r>
    </w:p>
    <w:p w14:paraId="379F2F56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touching a debt of 46s 7d.   (C.P.R. 1476-85 p.87)</w:t>
      </w:r>
    </w:p>
    <w:p w14:paraId="70E7C5E3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</w:p>
    <w:p w14:paraId="069F98E5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</w:p>
    <w:p w14:paraId="33B92D62" w14:textId="77777777" w:rsidR="00826F5C" w:rsidRDefault="00826F5C" w:rsidP="00826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2021</w:t>
      </w:r>
    </w:p>
    <w:p w14:paraId="620ED82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8A03" w14:textId="77777777" w:rsidR="001E5922" w:rsidRDefault="001E5922" w:rsidP="009139A6">
      <w:r>
        <w:separator/>
      </w:r>
    </w:p>
  </w:endnote>
  <w:endnote w:type="continuationSeparator" w:id="0">
    <w:p w14:paraId="0DAC426E" w14:textId="77777777" w:rsidR="001E5922" w:rsidRDefault="001E59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E6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28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3F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1993" w14:textId="77777777" w:rsidR="001E5922" w:rsidRDefault="001E5922" w:rsidP="009139A6">
      <w:r>
        <w:separator/>
      </w:r>
    </w:p>
  </w:footnote>
  <w:footnote w:type="continuationSeparator" w:id="0">
    <w:p w14:paraId="3E23627A" w14:textId="77777777" w:rsidR="001E5922" w:rsidRDefault="001E59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DC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81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31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22"/>
    <w:rsid w:val="000666E0"/>
    <w:rsid w:val="001E5922"/>
    <w:rsid w:val="005C130B"/>
    <w:rsid w:val="00826F5C"/>
    <w:rsid w:val="009139A6"/>
    <w:rsid w:val="009448BB"/>
    <w:rsid w:val="00A3176C"/>
    <w:rsid w:val="00B065A1"/>
    <w:rsid w:val="00BA00AB"/>
    <w:rsid w:val="00E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BCD3"/>
  <w15:chartTrackingRefBased/>
  <w15:docId w15:val="{40F9F8AA-F78C-486E-A8EE-4DEB306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- Copy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2025-10-06T21:37:00Z</dcterms:created>
  <dcterms:modified xsi:type="dcterms:W3CDTF">2025-10-06T21:38:00Z</dcterms:modified>
</cp:coreProperties>
</file>