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C9EA" w14:textId="77777777" w:rsidR="00A83BEE" w:rsidRDefault="00A83BEE" w:rsidP="00A83B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ALEYN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1599DEC4" w14:textId="77777777" w:rsidR="00A83BEE" w:rsidRDefault="00A83BEE" w:rsidP="00A83B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4B03C6FD" w14:textId="77777777" w:rsidR="00A83BEE" w:rsidRDefault="00A83BEE" w:rsidP="00A83B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F5C42E" w14:textId="77777777" w:rsidR="00A83BEE" w:rsidRDefault="00A83BEE" w:rsidP="00A83B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74049B" w14:textId="77777777" w:rsidR="00A83BEE" w:rsidRDefault="00A83BEE" w:rsidP="00A83B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0AE19DBB" w14:textId="77777777" w:rsidR="00A83BEE" w:rsidRDefault="00A83BEE" w:rsidP="00A83B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0C6CC64F" w14:textId="77777777" w:rsidR="00A83BEE" w:rsidRDefault="00A83BEE" w:rsidP="00A83B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44008117" w14:textId="77777777" w:rsidR="00A83BEE" w:rsidRDefault="00A83BEE" w:rsidP="00A83B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626538A1" w14:textId="77777777" w:rsidR="00A83BEE" w:rsidRDefault="00A83BEE" w:rsidP="00A83B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603A5A31" w14:textId="77777777" w:rsidR="00A83BEE" w:rsidRDefault="00A83BEE" w:rsidP="00A83B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A3049C" w14:textId="77777777" w:rsidR="00A83BEE" w:rsidRDefault="00A83BEE" w:rsidP="00A83B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F4A359" w14:textId="77777777" w:rsidR="00A83BEE" w:rsidRDefault="00A83BEE" w:rsidP="00A83B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October 2025</w:t>
      </w:r>
    </w:p>
    <w:p w14:paraId="35C028C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0586" w14:textId="77777777" w:rsidR="00A83BEE" w:rsidRDefault="00A83BEE" w:rsidP="00086E2C">
      <w:pPr>
        <w:spacing w:after="0" w:line="240" w:lineRule="auto"/>
      </w:pPr>
      <w:r>
        <w:separator/>
      </w:r>
    </w:p>
  </w:endnote>
  <w:endnote w:type="continuationSeparator" w:id="0">
    <w:p w14:paraId="3F6B58F5" w14:textId="77777777" w:rsidR="00A83BEE" w:rsidRDefault="00A83BE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563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B75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F2D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0F43" w14:textId="77777777" w:rsidR="00A83BEE" w:rsidRDefault="00A83BEE" w:rsidP="00086E2C">
      <w:pPr>
        <w:spacing w:after="0" w:line="240" w:lineRule="auto"/>
      </w:pPr>
      <w:r>
        <w:separator/>
      </w:r>
    </w:p>
  </w:footnote>
  <w:footnote w:type="continuationSeparator" w:id="0">
    <w:p w14:paraId="0EDF4C28" w14:textId="77777777" w:rsidR="00A83BEE" w:rsidRDefault="00A83BE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B31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DFB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CF9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EE"/>
    <w:rsid w:val="00086E2C"/>
    <w:rsid w:val="000A2E7A"/>
    <w:rsid w:val="002244B7"/>
    <w:rsid w:val="00314D94"/>
    <w:rsid w:val="00617568"/>
    <w:rsid w:val="006E68FA"/>
    <w:rsid w:val="00A83BEE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2E68"/>
  <w15:chartTrackingRefBased/>
  <w15:docId w15:val="{78D6D525-119D-4412-88E5-F676BEFF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83BEE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83B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49</Words>
  <Characters>326</Characters>
  <Application>Microsoft Office Word</Application>
  <DocSecurity>0</DocSecurity>
  <Lines>17</Lines>
  <Paragraphs>10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2025-11-03T00:53:00Z</dcterms:created>
  <dcterms:modified xsi:type="dcterms:W3CDTF">2025-11-03T00:54:00Z</dcterms:modified>
</cp:coreProperties>
</file>