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D840" w14:textId="77777777" w:rsidR="000F4B06" w:rsidRDefault="000F4B06" w:rsidP="000F4B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ALEYN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2B601B38" w14:textId="77777777" w:rsidR="000F4B06" w:rsidRDefault="000F4B06" w:rsidP="000F4B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Blakesley, Northamptonshire. Gentleman.</w:t>
      </w:r>
    </w:p>
    <w:p w14:paraId="2100F283" w14:textId="77777777" w:rsidR="000F4B06" w:rsidRDefault="000F4B06" w:rsidP="000F4B06">
      <w:pPr>
        <w:pStyle w:val="NoSpacing"/>
        <w:rPr>
          <w:rFonts w:cs="Times New Roman"/>
          <w:szCs w:val="24"/>
        </w:rPr>
      </w:pPr>
    </w:p>
    <w:p w14:paraId="3C6443C9" w14:textId="77777777" w:rsidR="000F4B06" w:rsidRDefault="000F4B06" w:rsidP="000F4B06">
      <w:pPr>
        <w:pStyle w:val="NoSpacing"/>
        <w:rPr>
          <w:rFonts w:cs="Times New Roman"/>
          <w:szCs w:val="24"/>
        </w:rPr>
      </w:pPr>
    </w:p>
    <w:p w14:paraId="6D8958B3" w14:textId="77777777" w:rsidR="000F4B06" w:rsidRDefault="000F4B06" w:rsidP="000F4B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made his Will.</w:t>
      </w:r>
    </w:p>
    <w:p w14:paraId="491CAD55" w14:textId="77777777" w:rsidR="000F4B06" w:rsidRDefault="000F4B06" w:rsidP="000F4B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6C327BB4" w14:textId="77777777" w:rsidR="000F4B06" w:rsidRDefault="000F4B06" w:rsidP="000F4B06">
      <w:pPr>
        <w:pStyle w:val="NoSpacing"/>
        <w:rPr>
          <w:rFonts w:cs="Times New Roman"/>
          <w:szCs w:val="24"/>
        </w:rPr>
      </w:pPr>
    </w:p>
    <w:p w14:paraId="67C0A2D2" w14:textId="77777777" w:rsidR="000F4B06" w:rsidRDefault="000F4B06" w:rsidP="000F4B06">
      <w:pPr>
        <w:pStyle w:val="NoSpacing"/>
        <w:rPr>
          <w:rFonts w:cs="Times New Roman"/>
          <w:szCs w:val="24"/>
        </w:rPr>
      </w:pPr>
    </w:p>
    <w:p w14:paraId="64334AFF" w14:textId="77777777" w:rsidR="000F4B06" w:rsidRDefault="000F4B06" w:rsidP="000F4B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4F5F5F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72DB" w14:textId="77777777" w:rsidR="000F4B06" w:rsidRDefault="000F4B06" w:rsidP="009139A6">
      <w:r>
        <w:separator/>
      </w:r>
    </w:p>
  </w:endnote>
  <w:endnote w:type="continuationSeparator" w:id="0">
    <w:p w14:paraId="044280B4" w14:textId="77777777" w:rsidR="000F4B06" w:rsidRDefault="000F4B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95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1A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72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2123" w14:textId="77777777" w:rsidR="000F4B06" w:rsidRDefault="000F4B06" w:rsidP="009139A6">
      <w:r>
        <w:separator/>
      </w:r>
    </w:p>
  </w:footnote>
  <w:footnote w:type="continuationSeparator" w:id="0">
    <w:p w14:paraId="0A4F3BC2" w14:textId="77777777" w:rsidR="000F4B06" w:rsidRDefault="000F4B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D0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4B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43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06"/>
    <w:rsid w:val="000666E0"/>
    <w:rsid w:val="000F4B0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0DDB"/>
  <w15:chartTrackingRefBased/>
  <w15:docId w15:val="{050EFF6A-CF03-4188-9960-29C63FAC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F4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A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2025-02-04T17:23:00Z</dcterms:created>
  <dcterms:modified xsi:type="dcterms:W3CDTF">2025-02-04T17:24:00Z</dcterms:modified>
</cp:coreProperties>
</file>