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5498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ALEYN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59AB21D6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Harliston</w:t>
      </w:r>
      <w:proofErr w:type="spellEnd"/>
      <w:r>
        <w:rPr>
          <w:rFonts w:cs="Times New Roman"/>
          <w:szCs w:val="24"/>
          <w:lang w:val="en-GB"/>
        </w:rPr>
        <w:t>, Norfolk. Gentleman.</w:t>
      </w:r>
    </w:p>
    <w:p w14:paraId="153DE7AF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</w:p>
    <w:p w14:paraId="02EDEF5B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</w:p>
    <w:p w14:paraId="7D04342C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 xml:space="preserve">Edward </w:t>
      </w:r>
      <w:proofErr w:type="spellStart"/>
      <w:r>
        <w:rPr>
          <w:rFonts w:cs="Times New Roman"/>
          <w:szCs w:val="24"/>
          <w:lang w:val="en-GB"/>
        </w:rPr>
        <w:t>Cryche</w:t>
      </w:r>
      <w:proofErr w:type="spellEnd"/>
      <w:r>
        <w:rPr>
          <w:rFonts w:cs="Times New Roman"/>
          <w:szCs w:val="24"/>
          <w:lang w:val="en-GB"/>
        </w:rPr>
        <w:t>(q.v.) brought a plaint of trespass and taking against</w:t>
      </w:r>
    </w:p>
    <w:p w14:paraId="25526C15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three others.</w:t>
      </w:r>
    </w:p>
    <w:p w14:paraId="660921FE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769E83D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</w:p>
    <w:p w14:paraId="04FF3345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</w:p>
    <w:p w14:paraId="4D5EA001" w14:textId="77777777" w:rsidR="00177DDF" w:rsidRDefault="00177DDF" w:rsidP="00177DDF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09 March 2025</w:t>
      </w:r>
      <w:r>
        <w:rPr>
          <w:rFonts w:cs="Times New Roman"/>
          <w:szCs w:val="24"/>
          <w:lang w:val="en-GB"/>
        </w:rPr>
        <w:fldChar w:fldCharType="end"/>
      </w:r>
    </w:p>
    <w:p w14:paraId="0FC6C0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D5C7" w14:textId="77777777" w:rsidR="00177DDF" w:rsidRDefault="00177DDF" w:rsidP="009139A6">
      <w:r>
        <w:separator/>
      </w:r>
    </w:p>
  </w:endnote>
  <w:endnote w:type="continuationSeparator" w:id="0">
    <w:p w14:paraId="16E9CE98" w14:textId="77777777" w:rsidR="00177DDF" w:rsidRDefault="00177D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79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21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1D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CCCC" w14:textId="77777777" w:rsidR="00177DDF" w:rsidRDefault="00177DDF" w:rsidP="009139A6">
      <w:r>
        <w:separator/>
      </w:r>
    </w:p>
  </w:footnote>
  <w:footnote w:type="continuationSeparator" w:id="0">
    <w:p w14:paraId="30A25EBF" w14:textId="77777777" w:rsidR="00177DDF" w:rsidRDefault="00177D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8D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60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CF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DF"/>
    <w:rsid w:val="000666E0"/>
    <w:rsid w:val="00163462"/>
    <w:rsid w:val="00177DD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44F0"/>
  <w15:chartTrackingRefBased/>
  <w15:docId w15:val="{9123B53A-9A84-4533-BD42-F5527EB1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77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2025-03-09T12:47:00Z</dcterms:created>
  <dcterms:modified xsi:type="dcterms:W3CDTF">2025-03-09T12:48:00Z</dcterms:modified>
</cp:coreProperties>
</file>