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8DD6" w14:textId="77777777" w:rsidR="008D7895" w:rsidRDefault="008D7895" w:rsidP="008D78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ALEYN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61900B11" w14:textId="77777777" w:rsidR="008D7895" w:rsidRDefault="008D7895" w:rsidP="008D78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6E0575D5" w14:textId="77777777" w:rsidR="008D7895" w:rsidRDefault="008D7895" w:rsidP="008D7895">
      <w:pPr>
        <w:pStyle w:val="NoSpacing"/>
        <w:rPr>
          <w:rFonts w:cs="Times New Roman"/>
          <w:szCs w:val="24"/>
        </w:rPr>
      </w:pPr>
    </w:p>
    <w:p w14:paraId="62866F0D" w14:textId="77777777" w:rsidR="008D7895" w:rsidRDefault="008D7895" w:rsidP="008D7895">
      <w:pPr>
        <w:pStyle w:val="NoSpacing"/>
        <w:rPr>
          <w:rFonts w:cs="Times New Roman"/>
          <w:szCs w:val="24"/>
        </w:rPr>
      </w:pPr>
    </w:p>
    <w:p w14:paraId="5A5F3D88" w14:textId="77777777" w:rsidR="008D7895" w:rsidRDefault="008D7895" w:rsidP="008D78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He became apprenticed to John </w:t>
      </w:r>
      <w:proofErr w:type="spellStart"/>
      <w:r>
        <w:rPr>
          <w:rFonts w:cs="Times New Roman"/>
          <w:szCs w:val="24"/>
        </w:rPr>
        <w:t>Byllerton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12C87542" w14:textId="77777777" w:rsidR="008D7895" w:rsidRDefault="008D7895" w:rsidP="008D78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698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F471934" w14:textId="77777777" w:rsidR="008D7895" w:rsidRDefault="008D7895" w:rsidP="008D7895">
      <w:pPr>
        <w:pStyle w:val="NoSpacing"/>
        <w:rPr>
          <w:rFonts w:cs="Times New Roman"/>
          <w:szCs w:val="24"/>
        </w:rPr>
      </w:pPr>
    </w:p>
    <w:p w14:paraId="559EAA85" w14:textId="77777777" w:rsidR="008D7895" w:rsidRDefault="008D7895" w:rsidP="008D7895">
      <w:pPr>
        <w:pStyle w:val="NoSpacing"/>
        <w:rPr>
          <w:rFonts w:cs="Times New Roman"/>
          <w:szCs w:val="24"/>
        </w:rPr>
      </w:pPr>
    </w:p>
    <w:p w14:paraId="430086DC" w14:textId="77777777" w:rsidR="008D7895" w:rsidRDefault="008D7895" w:rsidP="008D78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7F0C48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EE8FC" w14:textId="77777777" w:rsidR="008D7895" w:rsidRDefault="008D7895" w:rsidP="009139A6">
      <w:r>
        <w:separator/>
      </w:r>
    </w:p>
  </w:endnote>
  <w:endnote w:type="continuationSeparator" w:id="0">
    <w:p w14:paraId="325F65A0" w14:textId="77777777" w:rsidR="008D7895" w:rsidRDefault="008D78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F28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39F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4F4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BC79E" w14:textId="77777777" w:rsidR="008D7895" w:rsidRDefault="008D7895" w:rsidP="009139A6">
      <w:r>
        <w:separator/>
      </w:r>
    </w:p>
  </w:footnote>
  <w:footnote w:type="continuationSeparator" w:id="0">
    <w:p w14:paraId="5FB83AB7" w14:textId="77777777" w:rsidR="008D7895" w:rsidRDefault="008D78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0FC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C1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5E8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95"/>
    <w:rsid w:val="000666E0"/>
    <w:rsid w:val="002510B7"/>
    <w:rsid w:val="00270799"/>
    <w:rsid w:val="005C130B"/>
    <w:rsid w:val="00826F5C"/>
    <w:rsid w:val="008D7895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A833"/>
  <w15:chartTrackingRefBased/>
  <w15:docId w15:val="{1A32BF84-7849-42BE-B663-921EEAF9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D7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2024-09-18T20:42:00Z</dcterms:created>
  <dcterms:modified xsi:type="dcterms:W3CDTF">2024-09-18T20:42:00Z</dcterms:modified>
</cp:coreProperties>
</file>