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C28CA" w14:textId="77777777" w:rsidR="00001D97" w:rsidRDefault="00001D97" w:rsidP="00001D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ALEYN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fl.1448)</w:t>
      </w:r>
    </w:p>
    <w:p w14:paraId="40259FBB" w14:textId="77777777" w:rsidR="00001D97" w:rsidRDefault="00001D97" w:rsidP="00001D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Vintner.</w:t>
      </w:r>
    </w:p>
    <w:p w14:paraId="7E6D944F" w14:textId="77777777" w:rsidR="00001D97" w:rsidRDefault="00001D97" w:rsidP="00001D97">
      <w:pPr>
        <w:pStyle w:val="NoSpacing"/>
        <w:rPr>
          <w:rFonts w:cs="Times New Roman"/>
          <w:szCs w:val="24"/>
        </w:rPr>
      </w:pPr>
    </w:p>
    <w:p w14:paraId="4CDF9090" w14:textId="77777777" w:rsidR="00001D97" w:rsidRDefault="00001D97" w:rsidP="00001D97">
      <w:pPr>
        <w:pStyle w:val="NoSpacing"/>
        <w:rPr>
          <w:rFonts w:cs="Times New Roman"/>
          <w:szCs w:val="24"/>
        </w:rPr>
      </w:pPr>
    </w:p>
    <w:p w14:paraId="37B9B383" w14:textId="77777777" w:rsidR="00001D97" w:rsidRDefault="00001D97" w:rsidP="00001D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1448</w:t>
      </w:r>
      <w:r>
        <w:rPr>
          <w:rFonts w:cs="Times New Roman"/>
          <w:szCs w:val="24"/>
        </w:rPr>
        <w:tab/>
        <w:t>He made a plaint of debt against Thomas Smyth of Luton(q.v.)</w:t>
      </w:r>
    </w:p>
    <w:p w14:paraId="6A288234" w14:textId="77777777" w:rsidR="00001D97" w:rsidRDefault="00001D97" w:rsidP="00001D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Thomas Dalton of Chelsea.</w:t>
      </w:r>
    </w:p>
    <w:p w14:paraId="2F17E806" w14:textId="77777777" w:rsidR="00001D97" w:rsidRDefault="00001D97" w:rsidP="00001D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F6ADF">
          <w:rPr>
            <w:rStyle w:val="Hyperlink"/>
            <w:rFonts w:cs="Times New Roman"/>
            <w:szCs w:val="24"/>
          </w:rPr>
          <w:t>https://waalt.uh.edu/index.php/CP40/748</w:t>
        </w:r>
      </w:hyperlink>
      <w:r>
        <w:rPr>
          <w:rFonts w:cs="Times New Roman"/>
          <w:szCs w:val="24"/>
        </w:rPr>
        <w:t xml:space="preserve"> )</w:t>
      </w:r>
    </w:p>
    <w:p w14:paraId="432CED92" w14:textId="77777777" w:rsidR="00001D97" w:rsidRDefault="00001D97" w:rsidP="00001D97">
      <w:pPr>
        <w:pStyle w:val="NoSpacing"/>
        <w:rPr>
          <w:rFonts w:cs="Times New Roman"/>
          <w:szCs w:val="24"/>
        </w:rPr>
      </w:pPr>
    </w:p>
    <w:p w14:paraId="2DA2C724" w14:textId="77777777" w:rsidR="00001D97" w:rsidRDefault="00001D97" w:rsidP="00001D97">
      <w:pPr>
        <w:pStyle w:val="NoSpacing"/>
        <w:rPr>
          <w:rFonts w:cs="Times New Roman"/>
          <w:szCs w:val="24"/>
        </w:rPr>
      </w:pPr>
    </w:p>
    <w:p w14:paraId="58BE8665" w14:textId="77777777" w:rsidR="00001D97" w:rsidRDefault="00001D97" w:rsidP="00001D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2024</w:t>
      </w:r>
    </w:p>
    <w:p w14:paraId="0ED2745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9CC75" w14:textId="77777777" w:rsidR="00001D97" w:rsidRDefault="00001D97" w:rsidP="009139A6">
      <w:r>
        <w:separator/>
      </w:r>
    </w:p>
  </w:endnote>
  <w:endnote w:type="continuationSeparator" w:id="0">
    <w:p w14:paraId="4DF12D33" w14:textId="77777777" w:rsidR="00001D97" w:rsidRDefault="00001D9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EA6E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DED3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F6B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55FA7" w14:textId="77777777" w:rsidR="00001D97" w:rsidRDefault="00001D97" w:rsidP="009139A6">
      <w:r>
        <w:separator/>
      </w:r>
    </w:p>
  </w:footnote>
  <w:footnote w:type="continuationSeparator" w:id="0">
    <w:p w14:paraId="31E84D28" w14:textId="77777777" w:rsidR="00001D97" w:rsidRDefault="00001D9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3FA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D4F7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9B5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97"/>
    <w:rsid w:val="00001D97"/>
    <w:rsid w:val="000666E0"/>
    <w:rsid w:val="002510B7"/>
    <w:rsid w:val="00270799"/>
    <w:rsid w:val="004D43F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21262"/>
  <w15:chartTrackingRefBased/>
  <w15:docId w15:val="{E00CF5A1-D8D5-432A-A1D5-7CF98005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01D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2024-09-11T18:16:00Z</dcterms:created>
  <dcterms:modified xsi:type="dcterms:W3CDTF">2024-09-11T18:17:00Z</dcterms:modified>
</cp:coreProperties>
</file>