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5B1E" w14:textId="77777777" w:rsidR="00680750" w:rsidRDefault="00680750" w:rsidP="0068075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8897406" w14:textId="77777777" w:rsidR="00680750" w:rsidRDefault="00680750" w:rsidP="0068075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ALEYN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(fl.1414)</w:t>
      </w:r>
    </w:p>
    <w:p w14:paraId="7C34FA32" w14:textId="77777777" w:rsidR="00680750" w:rsidRDefault="00680750" w:rsidP="0068075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76F3F36" w14:textId="77777777" w:rsidR="00680750" w:rsidRDefault="00680750" w:rsidP="0068075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1D8B597" w14:textId="77777777" w:rsidR="00680750" w:rsidRDefault="00680750" w:rsidP="0068075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1BB1376" w14:textId="7CD6454C" w:rsidR="00680750" w:rsidRDefault="00680750" w:rsidP="0068075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0E652C8" w14:textId="432D75F0" w:rsidR="00680750" w:rsidRDefault="00680750" w:rsidP="00680750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118C849" w14:textId="77777777" w:rsidR="00680750" w:rsidRDefault="00680750" w:rsidP="0068075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E759B74" w14:textId="77777777" w:rsidR="00680750" w:rsidRDefault="00680750" w:rsidP="0068075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14038B0" w14:textId="5E08A998" w:rsidR="00680750" w:rsidRDefault="00680750" w:rsidP="0068075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7 October 2025</w:t>
      </w:r>
    </w:p>
    <w:p w14:paraId="2F02B659" w14:textId="77777777" w:rsidR="00680750" w:rsidRDefault="00680750" w:rsidP="0068075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7BB715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BA3B" w14:textId="77777777" w:rsidR="00680750" w:rsidRDefault="00680750" w:rsidP="00086E2C">
      <w:pPr>
        <w:spacing w:after="0" w:line="240" w:lineRule="auto"/>
      </w:pPr>
      <w:r>
        <w:separator/>
      </w:r>
    </w:p>
  </w:endnote>
  <w:endnote w:type="continuationSeparator" w:id="0">
    <w:p w14:paraId="73BEDE15" w14:textId="77777777" w:rsidR="00680750" w:rsidRDefault="0068075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54F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466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8FA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B6B3" w14:textId="77777777" w:rsidR="00680750" w:rsidRDefault="00680750" w:rsidP="00086E2C">
      <w:pPr>
        <w:spacing w:after="0" w:line="240" w:lineRule="auto"/>
      </w:pPr>
      <w:r>
        <w:separator/>
      </w:r>
    </w:p>
  </w:footnote>
  <w:footnote w:type="continuationSeparator" w:id="0">
    <w:p w14:paraId="5C1C3D3C" w14:textId="77777777" w:rsidR="00680750" w:rsidRDefault="0068075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A89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22C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22D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50"/>
    <w:rsid w:val="00086E2C"/>
    <w:rsid w:val="000A2E7A"/>
    <w:rsid w:val="002244B7"/>
    <w:rsid w:val="002D66AF"/>
    <w:rsid w:val="00314D94"/>
    <w:rsid w:val="00617568"/>
    <w:rsid w:val="00680750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F1D2"/>
  <w15:chartTrackingRefBased/>
  <w15:docId w15:val="{B4D97324-8BC6-4BF1-A0A0-9EABDF61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5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2025-10-07T11:48:00Z</dcterms:created>
  <dcterms:modified xsi:type="dcterms:W3CDTF">2025-10-07T11:49:00Z</dcterms:modified>
</cp:coreProperties>
</file>