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7E442" w14:textId="77777777" w:rsidR="00E207B0" w:rsidRDefault="00E207B0" w:rsidP="00E207B0">
      <w:pPr>
        <w:pStyle w:val="NoSpacing"/>
      </w:pPr>
      <w:r>
        <w:rPr>
          <w:u w:val="single"/>
        </w:rPr>
        <w:t>Robert ALEYN</w:t>
      </w:r>
      <w:r>
        <w:t xml:space="preserve">         (fl.1416)</w:t>
      </w:r>
    </w:p>
    <w:p w14:paraId="302C9EC8" w14:textId="77777777" w:rsidR="00E207B0" w:rsidRDefault="00E207B0" w:rsidP="00E207B0">
      <w:pPr>
        <w:pStyle w:val="NoSpacing"/>
      </w:pPr>
    </w:p>
    <w:p w14:paraId="3AD41A3A" w14:textId="77777777" w:rsidR="00E207B0" w:rsidRDefault="00E207B0" w:rsidP="00E207B0">
      <w:pPr>
        <w:pStyle w:val="NoSpacing"/>
      </w:pPr>
    </w:p>
    <w:p w14:paraId="75FEE60E" w14:textId="77777777" w:rsidR="00E207B0" w:rsidRDefault="00E207B0" w:rsidP="00E207B0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Norfolk</w:t>
      </w:r>
    </w:p>
    <w:p w14:paraId="4ECC8FC3" w14:textId="77777777" w:rsidR="00E207B0" w:rsidRDefault="00E207B0" w:rsidP="00E207B0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18B3FC3E" w14:textId="77777777" w:rsidR="00E207B0" w:rsidRPr="00FD1E72" w:rsidRDefault="00E207B0" w:rsidP="00E207B0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4BE0862D" w14:textId="77777777" w:rsidR="00E207B0" w:rsidRDefault="00E207B0" w:rsidP="00E207B0">
      <w:pPr>
        <w:pStyle w:val="NoSpacing"/>
      </w:pPr>
      <w:r w:rsidRPr="00FD1E72">
        <w:tab/>
      </w:r>
      <w:r w:rsidRPr="00FD1E72">
        <w:tab/>
        <w:t>(C.F.R. 1413-22 p.1</w:t>
      </w:r>
      <w:r>
        <w:t>49)</w:t>
      </w:r>
    </w:p>
    <w:p w14:paraId="7F885A44" w14:textId="77777777" w:rsidR="00E207B0" w:rsidRDefault="00E207B0" w:rsidP="00E207B0">
      <w:pPr>
        <w:pStyle w:val="NoSpacing"/>
      </w:pPr>
    </w:p>
    <w:p w14:paraId="2CFBCE74" w14:textId="77777777" w:rsidR="00E207B0" w:rsidRDefault="00E207B0" w:rsidP="00E207B0">
      <w:pPr>
        <w:pStyle w:val="NoSpacing"/>
      </w:pPr>
    </w:p>
    <w:p w14:paraId="532BF368" w14:textId="77777777" w:rsidR="00E207B0" w:rsidRDefault="00E207B0" w:rsidP="00E207B0">
      <w:pPr>
        <w:pStyle w:val="NoSpacing"/>
      </w:pPr>
      <w:r>
        <w:t>12 July 2025</w:t>
      </w:r>
    </w:p>
    <w:p w14:paraId="0D95F6B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26592" w14:textId="77777777" w:rsidR="00E207B0" w:rsidRDefault="00E207B0" w:rsidP="009139A6">
      <w:r>
        <w:separator/>
      </w:r>
    </w:p>
  </w:endnote>
  <w:endnote w:type="continuationSeparator" w:id="0">
    <w:p w14:paraId="6DF9B61E" w14:textId="77777777" w:rsidR="00E207B0" w:rsidRDefault="00E207B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1B36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0AF7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50C1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3F2B6" w14:textId="77777777" w:rsidR="00E207B0" w:rsidRDefault="00E207B0" w:rsidP="009139A6">
      <w:r>
        <w:separator/>
      </w:r>
    </w:p>
  </w:footnote>
  <w:footnote w:type="continuationSeparator" w:id="0">
    <w:p w14:paraId="1CE197C4" w14:textId="77777777" w:rsidR="00E207B0" w:rsidRDefault="00E207B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E99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8C61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69BF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7B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01E04"/>
    <w:rsid w:val="00D72F1F"/>
    <w:rsid w:val="00DE227A"/>
    <w:rsid w:val="00E207B0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708FC"/>
  <w15:chartTrackingRefBased/>
  <w15:docId w15:val="{D3AF44E4-8B1A-47E8-9243-3C07FD959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2025-07-13T18:17:00Z</dcterms:created>
  <dcterms:modified xsi:type="dcterms:W3CDTF">2025-07-13T18:17:00Z</dcterms:modified>
</cp:coreProperties>
</file>