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5823" w14:textId="77777777" w:rsidR="00573111" w:rsidRPr="0042320C" w:rsidRDefault="00573111" w:rsidP="00573111">
      <w:pPr>
        <w:pStyle w:val="NoSpacing"/>
      </w:pPr>
      <w:r>
        <w:rPr>
          <w:sz w:val="22"/>
          <w:u w:val="single"/>
        </w:rPr>
        <w:t>Robert ALEYN, junior</w:t>
      </w:r>
      <w:r>
        <w:rPr>
          <w:sz w:val="22"/>
        </w:rPr>
        <w:t xml:space="preserve">        </w:t>
      </w:r>
      <w:r>
        <w:t>(fl.1421)</w:t>
      </w:r>
    </w:p>
    <w:p w14:paraId="288C02EB" w14:textId="77777777" w:rsidR="00573111" w:rsidRDefault="00573111" w:rsidP="00573111">
      <w:pPr>
        <w:pStyle w:val="NoSpacing"/>
      </w:pPr>
      <w:r>
        <w:t>of Eltham.</w:t>
      </w:r>
    </w:p>
    <w:p w14:paraId="1E58C0CC" w14:textId="77777777" w:rsidR="00573111" w:rsidRDefault="00573111" w:rsidP="00573111">
      <w:pPr>
        <w:pStyle w:val="NoSpacing"/>
      </w:pPr>
    </w:p>
    <w:p w14:paraId="4DE91A44" w14:textId="77777777" w:rsidR="00573111" w:rsidRDefault="00573111" w:rsidP="00573111">
      <w:pPr>
        <w:pStyle w:val="NoSpacing"/>
      </w:pPr>
    </w:p>
    <w:p w14:paraId="02A17979" w14:textId="77777777" w:rsidR="00573111" w:rsidRDefault="00573111" w:rsidP="00573111">
      <w:pPr>
        <w:pStyle w:val="NoSpacing"/>
      </w:pPr>
      <w:r>
        <w:tab/>
        <w:t>1421</w:t>
      </w:r>
      <w:r>
        <w:tab/>
        <w:t>He and Robert Aleyn, senior(q.v.), made a plaint of the detinue of a chest</w:t>
      </w:r>
    </w:p>
    <w:p w14:paraId="07BDD779" w14:textId="77777777" w:rsidR="00573111" w:rsidRDefault="00573111" w:rsidP="00573111">
      <w:pPr>
        <w:pStyle w:val="NoSpacing"/>
        <w:rPr>
          <w:sz w:val="22"/>
        </w:rPr>
      </w:pPr>
      <w:r>
        <w:tab/>
      </w:r>
      <w:r>
        <w:tab/>
        <w:t>of muniments against John Hale of London, arrow-maker</w:t>
      </w:r>
      <w:r>
        <w:rPr>
          <w:sz w:val="22"/>
        </w:rPr>
        <w:t>(q.v.).</w:t>
      </w:r>
    </w:p>
    <w:p w14:paraId="18FFFF80" w14:textId="77777777" w:rsidR="00573111" w:rsidRDefault="00573111" w:rsidP="00573111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(  </w:t>
      </w:r>
      <w:hyperlink r:id="rId6" w:history="1">
        <w:r w:rsidRPr="004B2D79">
          <w:rPr>
            <w:rStyle w:val="Hyperlink"/>
            <w:sz w:val="22"/>
          </w:rPr>
          <w:t>https://waalt.uh.edu/index.php/CP40/641:_A-J</w:t>
        </w:r>
      </w:hyperlink>
      <w:r>
        <w:rPr>
          <w:sz w:val="22"/>
        </w:rPr>
        <w:t xml:space="preserve"> )</w:t>
      </w:r>
    </w:p>
    <w:p w14:paraId="2FF980FF" w14:textId="77777777" w:rsidR="00573111" w:rsidRDefault="00573111" w:rsidP="00573111">
      <w:pPr>
        <w:pStyle w:val="NoSpacing"/>
        <w:rPr>
          <w:sz w:val="22"/>
        </w:rPr>
      </w:pPr>
    </w:p>
    <w:p w14:paraId="11D68760" w14:textId="77777777" w:rsidR="00573111" w:rsidRDefault="00573111" w:rsidP="00573111">
      <w:pPr>
        <w:pStyle w:val="NoSpacing"/>
        <w:rPr>
          <w:sz w:val="22"/>
        </w:rPr>
      </w:pPr>
    </w:p>
    <w:p w14:paraId="6E1429B4" w14:textId="77777777" w:rsidR="00573111" w:rsidRDefault="00573111" w:rsidP="00573111">
      <w:pPr>
        <w:pStyle w:val="NoSpacing"/>
        <w:rPr>
          <w:sz w:val="22"/>
        </w:rPr>
      </w:pPr>
      <w:r>
        <w:rPr>
          <w:sz w:val="22"/>
        </w:rPr>
        <w:t>30 June 2025</w:t>
      </w:r>
    </w:p>
    <w:p w14:paraId="25A89B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86ED" w14:textId="77777777" w:rsidR="00573111" w:rsidRDefault="00573111" w:rsidP="009139A6">
      <w:r>
        <w:separator/>
      </w:r>
    </w:p>
  </w:endnote>
  <w:endnote w:type="continuationSeparator" w:id="0">
    <w:p w14:paraId="1A03DA7C" w14:textId="77777777" w:rsidR="00573111" w:rsidRDefault="005731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B2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44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92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E11B" w14:textId="77777777" w:rsidR="00573111" w:rsidRDefault="00573111" w:rsidP="009139A6">
      <w:r>
        <w:separator/>
      </w:r>
    </w:p>
  </w:footnote>
  <w:footnote w:type="continuationSeparator" w:id="0">
    <w:p w14:paraId="57804039" w14:textId="77777777" w:rsidR="00573111" w:rsidRDefault="005731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DA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9F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25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11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7311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20625"/>
  <w15:chartTrackingRefBased/>
  <w15:docId w15:val="{6BB36CF5-389A-4956-8143-DFB1F398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731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2025-07-01T09:48:00Z</dcterms:created>
  <dcterms:modified xsi:type="dcterms:W3CDTF">2025-07-01T09:51:00Z</dcterms:modified>
</cp:coreProperties>
</file>