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3E1E" w14:textId="77777777" w:rsidR="009C43A7" w:rsidRDefault="009C43A7" w:rsidP="009C43A7">
      <w:pPr>
        <w:pStyle w:val="NoSpacing"/>
      </w:pPr>
      <w:r>
        <w:rPr>
          <w:u w:val="single"/>
        </w:rPr>
        <w:t>Robert ALEYN, the elder</w:t>
      </w:r>
      <w:r>
        <w:t xml:space="preserve">      (d.ca.1436)</w:t>
      </w:r>
    </w:p>
    <w:p w14:paraId="79AEE3FB" w14:textId="77777777" w:rsidR="009C43A7" w:rsidRDefault="009C43A7" w:rsidP="009C43A7">
      <w:pPr>
        <w:pStyle w:val="NoSpacing"/>
      </w:pPr>
    </w:p>
    <w:p w14:paraId="456D0147" w14:textId="77777777" w:rsidR="009C43A7" w:rsidRDefault="009C43A7" w:rsidP="009C43A7">
      <w:pPr>
        <w:pStyle w:val="NoSpacing"/>
      </w:pPr>
    </w:p>
    <w:p w14:paraId="01D6EC9E" w14:textId="77777777" w:rsidR="009C43A7" w:rsidRDefault="009C43A7" w:rsidP="009C43A7">
      <w:pPr>
        <w:pStyle w:val="NoSpacing"/>
      </w:pPr>
      <w:r>
        <w:t>12 Nov.1436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Norfolk.</w:t>
      </w:r>
    </w:p>
    <w:p w14:paraId="2D402B7D" w14:textId="77777777" w:rsidR="009C43A7" w:rsidRDefault="009C43A7" w:rsidP="009C43A7">
      <w:pPr>
        <w:pStyle w:val="NoSpacing"/>
      </w:pPr>
      <w:r>
        <w:tab/>
      </w:r>
      <w:r>
        <w:tab/>
        <w:t>(C.F.R. 1430-37 p.298)</w:t>
      </w:r>
    </w:p>
    <w:p w14:paraId="11D115D5" w14:textId="77777777" w:rsidR="009C43A7" w:rsidRDefault="009C43A7" w:rsidP="009C43A7">
      <w:pPr>
        <w:pStyle w:val="NoSpacing"/>
      </w:pPr>
    </w:p>
    <w:p w14:paraId="1D3F586F" w14:textId="77777777" w:rsidR="009C43A7" w:rsidRDefault="009C43A7" w:rsidP="009C43A7">
      <w:pPr>
        <w:pStyle w:val="NoSpacing"/>
      </w:pPr>
    </w:p>
    <w:p w14:paraId="22305BD0" w14:textId="77777777" w:rsidR="009C43A7" w:rsidRDefault="009C43A7" w:rsidP="009C43A7">
      <w:pPr>
        <w:pStyle w:val="NoSpacing"/>
      </w:pPr>
      <w:r>
        <w:t>1 May 2025</w:t>
      </w:r>
    </w:p>
    <w:p w14:paraId="5AE71C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5E42" w14:textId="77777777" w:rsidR="009C43A7" w:rsidRDefault="009C43A7" w:rsidP="009139A6">
      <w:r>
        <w:separator/>
      </w:r>
    </w:p>
  </w:endnote>
  <w:endnote w:type="continuationSeparator" w:id="0">
    <w:p w14:paraId="35BD2FFF" w14:textId="77777777" w:rsidR="009C43A7" w:rsidRDefault="009C4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D9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D3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E8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0F8A" w14:textId="77777777" w:rsidR="009C43A7" w:rsidRDefault="009C43A7" w:rsidP="009139A6">
      <w:r>
        <w:separator/>
      </w:r>
    </w:p>
  </w:footnote>
  <w:footnote w:type="continuationSeparator" w:id="0">
    <w:p w14:paraId="07675053" w14:textId="77777777" w:rsidR="009C43A7" w:rsidRDefault="009C4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C3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70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5F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43A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6AE6"/>
  <w15:chartTrackingRefBased/>
  <w15:docId w15:val="{55ACBF6E-4771-47E5-B4FE-4943EC1A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2025-05-07T13:01:00Z</dcterms:created>
  <dcterms:modified xsi:type="dcterms:W3CDTF">2025-05-07T13:01:00Z</dcterms:modified>
</cp:coreProperties>
</file>